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E6" w:rsidRDefault="0032472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6133465</wp:posOffset>
                </wp:positionH>
                <wp:positionV relativeFrom="page">
                  <wp:posOffset>2247900</wp:posOffset>
                </wp:positionV>
                <wp:extent cx="3189605" cy="1789430"/>
                <wp:effectExtent l="0" t="0" r="1905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178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5E6" w:rsidRDefault="00B81A6B">
                            <w:pPr>
                              <w:pStyle w:val="InsideHeading"/>
                              <w:rPr>
                                <w:color w:val="FFFFFF" w:themeColor="background1"/>
                              </w:rPr>
                            </w:pPr>
                            <w:r w:rsidRPr="00B81A6B">
                              <w:rPr>
                                <w:color w:val="FFFFFF" w:themeColor="background1"/>
                              </w:rPr>
                              <w:t>help us celebrate…</w:t>
                            </w:r>
                          </w:p>
                          <w:sdt>
                            <w:sdtPr>
                              <w:id w:val="-448781861"/>
                              <w:placeholder>
                                <w:docPart w:val="EC6BAA084C634FFDB7AA5E6390276C2E"/>
                              </w:placeholder>
                              <w:temporary/>
                              <w:showingPlcHdr/>
                              <w:text w:multiLine="1"/>
                            </w:sdtPr>
                            <w:sdtEndPr/>
                            <w:sdtContent>
                              <w:p w:rsidR="002075E6" w:rsidRDefault="00B81A6B">
                                <w:pPr>
                                  <w:pStyle w:val="DescriptionofEvent"/>
                                </w:pPr>
                                <w:r>
                                  <w:t>[Event description]</w:t>
                                </w:r>
                              </w:p>
                            </w:sdtContent>
                          </w:sdt>
                          <w:p w:rsidR="002075E6" w:rsidRDefault="00B81A6B">
                            <w:pPr>
                              <w:pStyle w:val="EventInformation"/>
                            </w:pPr>
                            <w:r>
                              <w:t xml:space="preserve">Date and Time: </w:t>
                            </w:r>
                            <w:sdt>
                              <w:sdtPr>
                                <w:id w:val="545879770"/>
                                <w:placeholder>
                                  <w:docPart w:val="C7F71F5B6E7941BCA30CBA365DF3523F"/>
                                </w:placeholder>
                                <w:showingPlcHdr/>
                                <w:date>
                                  <w:dateFormat w:val="dddd, MMMM dd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t>[Date]</w:t>
                                </w:r>
                              </w:sdtContent>
                            </w:sdt>
                            <w:r>
                              <w:t xml:space="preserve"> at </w:t>
                            </w:r>
                            <w:sdt>
                              <w:sdtPr>
                                <w:id w:val="-185134975"/>
                                <w:placeholder>
                                  <w:docPart w:val="2AFF99C886144C4E80B0B28AE5DDDEE0"/>
                                </w:placeholder>
                                <w:temporary/>
                                <w:showingPlcHdr/>
                              </w:sdtPr>
                              <w:sdtEndPr/>
                              <w:sdtContent>
                                <w:r>
                                  <w:t>[Time]</w:t>
                                </w:r>
                              </w:sdtContent>
                            </w:sdt>
                          </w:p>
                          <w:p w:rsidR="002075E6" w:rsidRDefault="00B81A6B">
                            <w:pPr>
                              <w:pStyle w:val="EventInformation"/>
                            </w:pPr>
                            <w:r>
                              <w:t xml:space="preserve">Place: </w:t>
                            </w:r>
                            <w:sdt>
                              <w:sdtPr>
                                <w:id w:val="-2127687537"/>
                                <w:placeholder>
                                  <w:docPart w:val="18FCB8F5C58548AFA86F3F0B6CC6795D"/>
                                </w:placeholder>
                                <w:temporary/>
                                <w:showingPlcHdr/>
                              </w:sdtPr>
                              <w:sdtEndPr/>
                              <w:sdtContent>
                                <w:r>
                                  <w:t>[Location of the event]</w:t>
                                </w:r>
                              </w:sdtContent>
                            </w:sdt>
                          </w:p>
                          <w:p w:rsidR="002075E6" w:rsidRDefault="00B81A6B">
                            <w:pPr>
                              <w:pStyle w:val="EventInformation"/>
                            </w:pPr>
                            <w:r>
                              <w:t xml:space="preserve">RSVP by: </w:t>
                            </w:r>
                            <w:sdt>
                              <w:sdtPr>
                                <w:id w:val="-1897350636"/>
                                <w:placeholder>
                                  <w:docPart w:val="48A4476DBC3E4394AC3FEEC52934F55F"/>
                                </w:placeholder>
                                <w:showingPlcHdr/>
                                <w:date>
                                  <w:dateFormat w:val="dddd, MMMM dd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t>[Date]</w:t>
                                </w:r>
                              </w:sdtContent>
                            </w:sdt>
                          </w:p>
                          <w:p w:rsidR="002075E6" w:rsidRDefault="00B81A6B">
                            <w:pPr>
                              <w:pStyle w:val="EventInformation"/>
                            </w:pPr>
                            <w:r>
                              <w:t xml:space="preserve">Phone: </w:t>
                            </w:r>
                            <w:sdt>
                              <w:sdtPr>
                                <w:id w:val="100084939"/>
                                <w:placeholder>
                                  <w:docPart w:val="89CFC27B735C4E909A9B8BF704B4F2EB"/>
                                </w:placeholder>
                                <w:temporary/>
                                <w:showingPlcHdr/>
                              </w:sdtPr>
                              <w:sdtEndPr/>
                              <w:sdtContent>
                                <w:r>
                                  <w:t>[Phone number</w:t>
                                </w:r>
                              </w:sdtContent>
                            </w:sdt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482.95pt;margin-top:177pt;width:251.15pt;height:140.9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V+kuQIAALw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" filled="f" stroked="f">
                <v:textbox>
                  <w:txbxContent>
                    <w:p w:rsidR="002075E6" w:rsidRDefault="00B81A6B">
                      <w:pPr>
                        <w:pStyle w:val="InsideHeading"/>
                        <w:rPr>
                          <w:color w:val="FFFFFF" w:themeColor="background1"/>
                        </w:rPr>
                      </w:pPr>
                      <w:r w:rsidRPr="00B81A6B">
                        <w:rPr>
                          <w:color w:val="FFFFFF" w:themeColor="background1"/>
                        </w:rPr>
                        <w:t>help us celebrate…</w:t>
                      </w:r>
                    </w:p>
                    <w:sdt>
                      <w:sdtPr>
                        <w:id w:val="-448781861"/>
                        <w:placeholder>
                          <w:docPart w:val="EC6BAA084C634FFDB7AA5E6390276C2E"/>
                        </w:placeholder>
                        <w:temporary/>
                        <w:showingPlcHdr/>
                        <w:text w:multiLine="1"/>
                      </w:sdtPr>
                      <w:sdtEndPr/>
                      <w:sdtContent>
                        <w:p w:rsidR="002075E6" w:rsidRDefault="00B81A6B">
                          <w:pPr>
                            <w:pStyle w:val="DescriptionofEvent"/>
                          </w:pPr>
                          <w:r>
                            <w:t>[Event description]</w:t>
                          </w:r>
                        </w:p>
                      </w:sdtContent>
                    </w:sdt>
                    <w:p w:rsidR="002075E6" w:rsidRDefault="00B81A6B">
                      <w:pPr>
                        <w:pStyle w:val="EventInformation"/>
                      </w:pPr>
                      <w:r>
                        <w:t xml:space="preserve">Date and Time: </w:t>
                      </w:r>
                      <w:sdt>
                        <w:sdtPr>
                          <w:id w:val="545879770"/>
                          <w:placeholder>
                            <w:docPart w:val="C7F71F5B6E7941BCA30CBA365DF3523F"/>
                          </w:placeholder>
                          <w:showingPlcHdr/>
                          <w:date>
                            <w:dateFormat w:val="dddd, MMMM dd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t>[Date]</w:t>
                          </w:r>
                        </w:sdtContent>
                      </w:sdt>
                      <w:r>
                        <w:t xml:space="preserve"> at </w:t>
                      </w:r>
                      <w:sdt>
                        <w:sdtPr>
                          <w:id w:val="-185134975"/>
                          <w:placeholder>
                            <w:docPart w:val="2AFF99C886144C4E80B0B28AE5DDDEE0"/>
                          </w:placeholder>
                          <w:temporary/>
                          <w:showingPlcHdr/>
                        </w:sdtPr>
                        <w:sdtEndPr/>
                        <w:sdtContent>
                          <w:r>
                            <w:t>[Time]</w:t>
                          </w:r>
                        </w:sdtContent>
                      </w:sdt>
                    </w:p>
                    <w:p w:rsidR="002075E6" w:rsidRDefault="00B81A6B">
                      <w:pPr>
                        <w:pStyle w:val="EventInformation"/>
                      </w:pPr>
                      <w:r>
                        <w:t xml:space="preserve">Place: </w:t>
                      </w:r>
                      <w:sdt>
                        <w:sdtPr>
                          <w:id w:val="-2127687537"/>
                          <w:placeholder>
                            <w:docPart w:val="18FCB8F5C58548AFA86F3F0B6CC6795D"/>
                          </w:placeholder>
                          <w:temporary/>
                          <w:showingPlcHdr/>
                        </w:sdtPr>
                        <w:sdtEndPr/>
                        <w:sdtContent>
                          <w:r>
                            <w:t>[Location of the event]</w:t>
                          </w:r>
                        </w:sdtContent>
                      </w:sdt>
                    </w:p>
                    <w:p w:rsidR="002075E6" w:rsidRDefault="00B81A6B">
                      <w:pPr>
                        <w:pStyle w:val="EventInformation"/>
                      </w:pPr>
                      <w:r>
                        <w:t xml:space="preserve">RSVP by: </w:t>
                      </w:r>
                      <w:sdt>
                        <w:sdtPr>
                          <w:id w:val="-1897350636"/>
                          <w:placeholder>
                            <w:docPart w:val="48A4476DBC3E4394AC3FEEC52934F55F"/>
                          </w:placeholder>
                          <w:showingPlcHdr/>
                          <w:date>
                            <w:dateFormat w:val="dddd, MMMM dd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t>[Date]</w:t>
                          </w:r>
                        </w:sdtContent>
                      </w:sdt>
                    </w:p>
                    <w:p w:rsidR="002075E6" w:rsidRDefault="00B81A6B">
                      <w:pPr>
                        <w:pStyle w:val="EventInformation"/>
                      </w:pPr>
                      <w:r>
                        <w:t xml:space="preserve">Phone: </w:t>
                      </w:r>
                      <w:sdt>
                        <w:sdtPr>
                          <w:id w:val="100084939"/>
                          <w:placeholder>
                            <w:docPart w:val="89CFC27B735C4E909A9B8BF704B4F2EB"/>
                          </w:placeholder>
                          <w:temporary/>
                          <w:showingPlcHdr/>
                        </w:sdtPr>
                        <w:sdtEndPr/>
                        <w:sdtContent>
                          <w:r>
                            <w:t>[Phone number</w:t>
                          </w:r>
                        </w:sdtContent>
                      </w:sdt>
                      <w: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2247900</wp:posOffset>
                </wp:positionV>
                <wp:extent cx="3189605" cy="1789430"/>
                <wp:effectExtent l="127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178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5E6" w:rsidRDefault="00B81A6B">
                            <w:pPr>
                              <w:pStyle w:val="InsideHeading"/>
                              <w:rPr>
                                <w:color w:val="FFFFFF" w:themeColor="background1"/>
                              </w:rPr>
                            </w:pPr>
                            <w:r w:rsidRPr="00B81A6B">
                              <w:rPr>
                                <w:color w:val="FFFFFF" w:themeColor="background1"/>
                              </w:rPr>
                              <w:t>help us celebrate…</w:t>
                            </w:r>
                          </w:p>
                          <w:sdt>
                            <w:sdtPr>
                              <w:id w:val="-1594615591"/>
                              <w:placeholder>
                                <w:docPart w:val="E2C6CDBCB3F54D31AA3AEE2171FEA78B"/>
                              </w:placeholder>
                              <w:temporary/>
                              <w:showingPlcHdr/>
                              <w:text w:multiLine="1"/>
                            </w:sdtPr>
                            <w:sdtEndPr/>
                            <w:sdtContent>
                              <w:p w:rsidR="002075E6" w:rsidRDefault="00B81A6B">
                                <w:pPr>
                                  <w:pStyle w:val="DescriptionofEvent"/>
                                </w:pPr>
                                <w:r>
                                  <w:t>[Event description]</w:t>
                                </w:r>
                              </w:p>
                            </w:sdtContent>
                          </w:sdt>
                          <w:p w:rsidR="002075E6" w:rsidRDefault="00B81A6B">
                            <w:pPr>
                              <w:pStyle w:val="EventInformation"/>
                            </w:pPr>
                            <w:r>
                              <w:t xml:space="preserve">Date and Time: </w:t>
                            </w:r>
                            <w:sdt>
                              <w:sdtPr>
                                <w:id w:val="-1703092757"/>
                                <w:placeholder>
                                  <w:docPart w:val="E0C0EEAF6E0C4247906C71C2748E4517"/>
                                </w:placeholder>
                                <w:showingPlcHdr/>
                                <w:date>
                                  <w:dateFormat w:val="dddd, MMMM dd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t>[Date]</w:t>
                                </w:r>
                              </w:sdtContent>
                            </w:sdt>
                            <w:r>
                              <w:t xml:space="preserve"> at </w:t>
                            </w:r>
                            <w:sdt>
                              <w:sdtPr>
                                <w:id w:val="-558636889"/>
                                <w:placeholder>
                                  <w:docPart w:val="5C251C6037944A7C855154D3A39F086C"/>
                                </w:placeholder>
                                <w:temporary/>
                                <w:showingPlcHdr/>
                              </w:sdtPr>
                              <w:sdtEndPr/>
                              <w:sdtContent>
                                <w:r>
                                  <w:t>[Time]</w:t>
                                </w:r>
                              </w:sdtContent>
                            </w:sdt>
                          </w:p>
                          <w:p w:rsidR="002075E6" w:rsidRDefault="00B81A6B">
                            <w:pPr>
                              <w:pStyle w:val="EventInformation"/>
                            </w:pPr>
                            <w:r>
                              <w:t xml:space="preserve">Place: </w:t>
                            </w:r>
                            <w:sdt>
                              <w:sdtPr>
                                <w:id w:val="-893583991"/>
                                <w:placeholder>
                                  <w:docPart w:val="424FA0A3A00549D08138938CF00D0FEC"/>
                                </w:placeholder>
                                <w:temporary/>
                                <w:showingPlcHdr/>
                              </w:sdtPr>
                              <w:sdtEndPr/>
                              <w:sdtContent>
                                <w:r>
                                  <w:t>[Location of the event]</w:t>
                                </w:r>
                              </w:sdtContent>
                            </w:sdt>
                          </w:p>
                          <w:p w:rsidR="002075E6" w:rsidRDefault="00B81A6B">
                            <w:pPr>
                              <w:pStyle w:val="EventInformation"/>
                            </w:pPr>
                            <w:r>
                              <w:t xml:space="preserve">RSVP by: </w:t>
                            </w:r>
                            <w:sdt>
                              <w:sdtPr>
                                <w:id w:val="-614518579"/>
                                <w:placeholder>
                                  <w:docPart w:val="CE3911B17F29434BA29CB5707E14BE25"/>
                                </w:placeholder>
                                <w:showingPlcHdr/>
                                <w:date>
                                  <w:dateFormat w:val="dddd, MMMM dd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t>[Date]</w:t>
                                </w:r>
                              </w:sdtContent>
                            </w:sdt>
                          </w:p>
                          <w:p w:rsidR="002075E6" w:rsidRDefault="00B81A6B">
                            <w:pPr>
                              <w:pStyle w:val="EventInformation"/>
                            </w:pPr>
                            <w:r>
                              <w:t xml:space="preserve">Phone: </w:t>
                            </w:r>
                            <w:sdt>
                              <w:sdtPr>
                                <w:id w:val="1892773131"/>
                                <w:placeholder>
                                  <w:docPart w:val="5EDC794E0E534EEE971FD9F843616DBC"/>
                                </w:placeholder>
                                <w:temporary/>
                                <w:showingPlcHdr/>
                              </w:sdtPr>
                              <w:sdtEndPr/>
                              <w:sdtContent>
                                <w:r>
                                  <w:t>[Phone number]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margin-left:75.1pt;margin-top:177pt;width:251.15pt;height:140.9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7nvAIAAMM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" filled="f" stroked="f">
                <v:textbox>
                  <w:txbxContent>
                    <w:p w:rsidR="002075E6" w:rsidRDefault="00B81A6B">
                      <w:pPr>
                        <w:pStyle w:val="InsideHeading"/>
                        <w:rPr>
                          <w:color w:val="FFFFFF" w:themeColor="background1"/>
                        </w:rPr>
                      </w:pPr>
                      <w:r w:rsidRPr="00B81A6B">
                        <w:rPr>
                          <w:color w:val="FFFFFF" w:themeColor="background1"/>
                        </w:rPr>
                        <w:t>help us celebrate…</w:t>
                      </w:r>
                    </w:p>
                    <w:sdt>
                      <w:sdtPr>
                        <w:id w:val="-1594615591"/>
                        <w:placeholder>
                          <w:docPart w:val="E2C6CDBCB3F54D31AA3AEE2171FEA78B"/>
                        </w:placeholder>
                        <w:temporary/>
                        <w:showingPlcHdr/>
                        <w:text w:multiLine="1"/>
                      </w:sdtPr>
                      <w:sdtEndPr/>
                      <w:sdtContent>
                        <w:p w:rsidR="002075E6" w:rsidRDefault="00B81A6B">
                          <w:pPr>
                            <w:pStyle w:val="DescriptionofEvent"/>
                          </w:pPr>
                          <w:r>
                            <w:t>[Event description]</w:t>
                          </w:r>
                        </w:p>
                      </w:sdtContent>
                    </w:sdt>
                    <w:p w:rsidR="002075E6" w:rsidRDefault="00B81A6B">
                      <w:pPr>
                        <w:pStyle w:val="EventInformation"/>
                      </w:pPr>
                      <w:r>
                        <w:t xml:space="preserve">Date and Time: </w:t>
                      </w:r>
                      <w:sdt>
                        <w:sdtPr>
                          <w:id w:val="-1703092757"/>
                          <w:placeholder>
                            <w:docPart w:val="E0C0EEAF6E0C4247906C71C2748E4517"/>
                          </w:placeholder>
                          <w:showingPlcHdr/>
                          <w:date>
                            <w:dateFormat w:val="dddd, MMMM dd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t>[Date]</w:t>
                          </w:r>
                        </w:sdtContent>
                      </w:sdt>
                      <w:r>
                        <w:t xml:space="preserve"> at </w:t>
                      </w:r>
                      <w:sdt>
                        <w:sdtPr>
                          <w:id w:val="-558636889"/>
                          <w:placeholder>
                            <w:docPart w:val="5C251C6037944A7C855154D3A39F086C"/>
                          </w:placeholder>
                          <w:temporary/>
                          <w:showingPlcHdr/>
                        </w:sdtPr>
                        <w:sdtEndPr/>
                        <w:sdtContent>
                          <w:r>
                            <w:t>[Time]</w:t>
                          </w:r>
                        </w:sdtContent>
                      </w:sdt>
                    </w:p>
                    <w:p w:rsidR="002075E6" w:rsidRDefault="00B81A6B">
                      <w:pPr>
                        <w:pStyle w:val="EventInformation"/>
                      </w:pPr>
                      <w:r>
                        <w:t xml:space="preserve">Place: </w:t>
                      </w:r>
                      <w:sdt>
                        <w:sdtPr>
                          <w:id w:val="-893583991"/>
                          <w:placeholder>
                            <w:docPart w:val="424FA0A3A00549D08138938CF00D0FEC"/>
                          </w:placeholder>
                          <w:temporary/>
                          <w:showingPlcHdr/>
                        </w:sdtPr>
                        <w:sdtEndPr/>
                        <w:sdtContent>
                          <w:r>
                            <w:t>[Location of the event]</w:t>
                          </w:r>
                        </w:sdtContent>
                      </w:sdt>
                    </w:p>
                    <w:p w:rsidR="002075E6" w:rsidRDefault="00B81A6B">
                      <w:pPr>
                        <w:pStyle w:val="EventInformation"/>
                      </w:pPr>
                      <w:r>
                        <w:t xml:space="preserve">RSVP by: </w:t>
                      </w:r>
                      <w:sdt>
                        <w:sdtPr>
                          <w:id w:val="-614518579"/>
                          <w:placeholder>
                            <w:docPart w:val="CE3911B17F29434BA29CB5707E14BE25"/>
                          </w:placeholder>
                          <w:showingPlcHdr/>
                          <w:date>
                            <w:dateFormat w:val="dddd, MMMM dd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t>[Date]</w:t>
                          </w:r>
                        </w:sdtContent>
                      </w:sdt>
                    </w:p>
                    <w:p w:rsidR="002075E6" w:rsidRDefault="00B81A6B">
                      <w:pPr>
                        <w:pStyle w:val="EventInformation"/>
                      </w:pPr>
                      <w:r>
                        <w:t xml:space="preserve">Phone: </w:t>
                      </w:r>
                      <w:sdt>
                        <w:sdtPr>
                          <w:id w:val="1892773131"/>
                          <w:placeholder>
                            <w:docPart w:val="5EDC794E0E534EEE971FD9F843616DBC"/>
                          </w:placeholder>
                          <w:temporary/>
                          <w:showingPlcHdr/>
                        </w:sdtPr>
                        <w:sdtEndPr/>
                        <w:sdtContent>
                          <w:r>
                            <w:t>[Phone number]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4956175</wp:posOffset>
                </wp:positionV>
                <wp:extent cx="1943100" cy="757555"/>
                <wp:effectExtent l="0" t="3175" r="0" b="1270"/>
                <wp:wrapNone/>
                <wp:docPr id="3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5E6" w:rsidRDefault="0099790C">
                            <w:pPr>
                              <w:pStyle w:val="CoverTitle2"/>
                            </w:pPr>
                            <w:r w:rsidRPr="0099790C">
                              <w:t>party</w:t>
                            </w:r>
                            <w:r w:rsidRPr="00D26E69"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8" type="#_x0000_t202" style="position:absolute;margin-left:151.5pt;margin-top:390.25pt;width:153pt;height:59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" filled="f" stroked="f">
                <v:textbox>
                  <w:txbxContent>
                    <w:p w:rsidR="002075E6" w:rsidRDefault="0099790C">
                      <w:pPr>
                        <w:pStyle w:val="CoverTitle2"/>
                      </w:pPr>
                      <w:r w:rsidRPr="0099790C">
                        <w:t>party</w:t>
                      </w:r>
                      <w:r w:rsidRPr="00D26E69"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4841875</wp:posOffset>
                </wp:positionV>
                <wp:extent cx="1692910" cy="516255"/>
                <wp:effectExtent l="2540" t="3175" r="0" b="4445"/>
                <wp:wrapNone/>
                <wp:docPr id="3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91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5E6" w:rsidRDefault="0099790C">
                            <w:pPr>
                              <w:pStyle w:val="CoverTitle1"/>
                            </w:pPr>
                            <w:r>
                              <w:t>it’s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9" type="#_x0000_t202" style="position:absolute;margin-left:144.95pt;margin-top:381.25pt;width:133.3pt;height:40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2dyuA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" filled="f" stroked="f">
                <v:textbox>
                  <w:txbxContent>
                    <w:p w:rsidR="002075E6" w:rsidRDefault="0099790C">
                      <w:pPr>
                        <w:pStyle w:val="CoverTitle1"/>
                      </w:pPr>
                      <w:r>
                        <w:t>it’s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6854825</wp:posOffset>
                </wp:positionH>
                <wp:positionV relativeFrom="paragraph">
                  <wp:posOffset>4841875</wp:posOffset>
                </wp:positionV>
                <wp:extent cx="1692910" cy="516255"/>
                <wp:effectExtent l="0" t="3175" r="0" b="4445"/>
                <wp:wrapNone/>
                <wp:docPr id="3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91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5E6" w:rsidRDefault="003B5351">
                            <w:pPr>
                              <w:pStyle w:val="CoverTitle1"/>
                            </w:pPr>
                            <w:r>
                              <w:t>it’s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0" type="#_x0000_t202" style="position:absolute;margin-left:539.75pt;margin-top:381.25pt;width:133.3pt;height:40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8TFuA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" filled="f" stroked="f">
                <v:textbox>
                  <w:txbxContent>
                    <w:p w:rsidR="002075E6" w:rsidRDefault="003B5351">
                      <w:pPr>
                        <w:pStyle w:val="CoverTitle1"/>
                      </w:pPr>
                      <w:r>
                        <w:t>it’s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6938010</wp:posOffset>
                </wp:positionH>
                <wp:positionV relativeFrom="paragraph">
                  <wp:posOffset>4956175</wp:posOffset>
                </wp:positionV>
                <wp:extent cx="1943100" cy="757555"/>
                <wp:effectExtent l="3810" t="3175" r="0" b="1270"/>
                <wp:wrapNone/>
                <wp:docPr id="2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5E6" w:rsidRDefault="00D26E69">
                            <w:pPr>
                              <w:pStyle w:val="CoverTitle2"/>
                            </w:pPr>
                            <w:r w:rsidRPr="0099790C">
                              <w:t>party</w:t>
                            </w:r>
                            <w:r w:rsidRPr="00D26E69"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1" type="#_x0000_t202" style="position:absolute;margin-left:546.3pt;margin-top:390.25pt;width:153pt;height:5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n/d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" filled="f" stroked="f">
                <v:textbox>
                  <w:txbxContent>
                    <w:p w:rsidR="002075E6" w:rsidRDefault="00D26E69">
                      <w:pPr>
                        <w:pStyle w:val="CoverTitle2"/>
                      </w:pPr>
                      <w:r w:rsidRPr="0099790C">
                        <w:t>party</w:t>
                      </w:r>
                      <w:r w:rsidRPr="00D26E69"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4501515</wp:posOffset>
                </wp:positionV>
                <wp:extent cx="2424430" cy="1957070"/>
                <wp:effectExtent l="4445" t="5715" r="0" b="8890"/>
                <wp:wrapNone/>
                <wp:docPr id="2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4430" cy="1957070"/>
                        </a:xfrm>
                        <a:custGeom>
                          <a:avLst/>
                          <a:gdLst>
                            <a:gd name="T0" fmla="*/ 2403 w 3742"/>
                            <a:gd name="T1" fmla="*/ 3173 h 3173"/>
                            <a:gd name="T2" fmla="*/ 568 w 3742"/>
                            <a:gd name="T3" fmla="*/ 3173 h 3173"/>
                            <a:gd name="T4" fmla="*/ 1275 w 3742"/>
                            <a:gd name="T5" fmla="*/ 890 h 3173"/>
                            <a:gd name="T6" fmla="*/ 3742 w 3742"/>
                            <a:gd name="T7" fmla="*/ 1256 h 3173"/>
                            <a:gd name="T8" fmla="*/ 3742 w 3742"/>
                            <a:gd name="T9" fmla="*/ 1981 h 3173"/>
                            <a:gd name="T10" fmla="*/ 2476 w 3742"/>
                            <a:gd name="T11" fmla="*/ 2064 h 3173"/>
                            <a:gd name="T12" fmla="*/ 2403 w 3742"/>
                            <a:gd name="T13" fmla="*/ 3173 h 3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42" h="3173">
                              <a:moveTo>
                                <a:pt x="2403" y="3173"/>
                              </a:moveTo>
                              <a:cubicBezTo>
                                <a:pt x="2403" y="3173"/>
                                <a:pt x="1485" y="3173"/>
                                <a:pt x="568" y="3173"/>
                              </a:cubicBezTo>
                              <a:cubicBezTo>
                                <a:pt x="0" y="1642"/>
                                <a:pt x="1275" y="890"/>
                                <a:pt x="1275" y="890"/>
                              </a:cubicBezTo>
                              <a:cubicBezTo>
                                <a:pt x="1275" y="890"/>
                                <a:pt x="2605" y="0"/>
                                <a:pt x="3742" y="1256"/>
                              </a:cubicBezTo>
                              <a:cubicBezTo>
                                <a:pt x="3742" y="1256"/>
                                <a:pt x="3742" y="1618"/>
                                <a:pt x="3742" y="1981"/>
                              </a:cubicBezTo>
                              <a:cubicBezTo>
                                <a:pt x="2962" y="1467"/>
                                <a:pt x="2476" y="2064"/>
                                <a:pt x="2476" y="2064"/>
                              </a:cubicBezTo>
                              <a:cubicBezTo>
                                <a:pt x="2476" y="2064"/>
                                <a:pt x="2027" y="2595"/>
                                <a:pt x="2403" y="317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115.1pt;margin-top:354.45pt;width:190.9pt;height:15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42,3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" path="m2403,3173v,,-918,,-1835,c,1642,1275,890,1275,890v,,1330,-890,2467,366c3742,1256,3742,1618,3742,1981v-780,-514,-1266,83,-1266,83c2476,2064,2027,2595,2403,3173xe" fillcolor="#8064a2 [3207]" stroked="f">
                <v:path arrowok="t" o:connecttype="custom" o:connectlocs="1556896,1957070;368005,1957070;826068,548942;2424430,774686;2424430,1221858;1604193,1273052;1556896,195707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6490970</wp:posOffset>
                </wp:positionH>
                <wp:positionV relativeFrom="paragraph">
                  <wp:posOffset>4501515</wp:posOffset>
                </wp:positionV>
                <wp:extent cx="2424430" cy="1957070"/>
                <wp:effectExtent l="4445" t="5715" r="0" b="8890"/>
                <wp:wrapNone/>
                <wp:docPr id="2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4430" cy="1957070"/>
                        </a:xfrm>
                        <a:custGeom>
                          <a:avLst/>
                          <a:gdLst>
                            <a:gd name="T0" fmla="*/ 2403 w 3742"/>
                            <a:gd name="T1" fmla="*/ 3173 h 3173"/>
                            <a:gd name="T2" fmla="*/ 568 w 3742"/>
                            <a:gd name="T3" fmla="*/ 3173 h 3173"/>
                            <a:gd name="T4" fmla="*/ 1275 w 3742"/>
                            <a:gd name="T5" fmla="*/ 890 h 3173"/>
                            <a:gd name="T6" fmla="*/ 3742 w 3742"/>
                            <a:gd name="T7" fmla="*/ 1256 h 3173"/>
                            <a:gd name="T8" fmla="*/ 3742 w 3742"/>
                            <a:gd name="T9" fmla="*/ 1981 h 3173"/>
                            <a:gd name="T10" fmla="*/ 2476 w 3742"/>
                            <a:gd name="T11" fmla="*/ 2064 h 3173"/>
                            <a:gd name="T12" fmla="*/ 2403 w 3742"/>
                            <a:gd name="T13" fmla="*/ 3173 h 3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42" h="3173">
                              <a:moveTo>
                                <a:pt x="2403" y="3173"/>
                              </a:moveTo>
                              <a:cubicBezTo>
                                <a:pt x="2403" y="3173"/>
                                <a:pt x="1485" y="3173"/>
                                <a:pt x="568" y="3173"/>
                              </a:cubicBezTo>
                              <a:cubicBezTo>
                                <a:pt x="0" y="1642"/>
                                <a:pt x="1275" y="890"/>
                                <a:pt x="1275" y="890"/>
                              </a:cubicBezTo>
                              <a:cubicBezTo>
                                <a:pt x="1275" y="890"/>
                                <a:pt x="2605" y="0"/>
                                <a:pt x="3742" y="1256"/>
                              </a:cubicBezTo>
                              <a:cubicBezTo>
                                <a:pt x="3742" y="1256"/>
                                <a:pt x="3742" y="1618"/>
                                <a:pt x="3742" y="1981"/>
                              </a:cubicBezTo>
                              <a:cubicBezTo>
                                <a:pt x="2962" y="1467"/>
                                <a:pt x="2476" y="2064"/>
                                <a:pt x="2476" y="2064"/>
                              </a:cubicBezTo>
                              <a:cubicBezTo>
                                <a:pt x="2476" y="2064"/>
                                <a:pt x="2027" y="2595"/>
                                <a:pt x="2403" y="317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511.1pt;margin-top:354.45pt;width:190.9pt;height:154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42,3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" path="m2403,3173v,,-918,,-1835,c,1642,1275,890,1275,890v,,1330,-890,2467,366c3742,1256,3742,1618,3742,1981v-780,-514,-1266,83,-1266,83c2476,2064,2027,2595,2403,3173xe" fillcolor="#8064a2 [3207]" stroked="f">
                <v:path arrowok="t" o:connecttype="custom" o:connectlocs="1556896,1957070;368005,1957070;826068,548942;2424430,774686;2424430,1221858;1604193,1273052;1556896,195707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6052185</wp:posOffset>
                </wp:positionH>
                <wp:positionV relativeFrom="paragraph">
                  <wp:posOffset>3611245</wp:posOffset>
                </wp:positionV>
                <wp:extent cx="1590675" cy="1554480"/>
                <wp:effectExtent l="3810" t="1270" r="5715" b="6350"/>
                <wp:wrapNone/>
                <wp:docPr id="26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55448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476.55pt;margin-top:284.35pt;width:125.25pt;height:122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" fillcolor="#4bacc6 [3208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5959475</wp:posOffset>
                </wp:positionH>
                <wp:positionV relativeFrom="paragraph">
                  <wp:posOffset>3552825</wp:posOffset>
                </wp:positionV>
                <wp:extent cx="1845310" cy="1774190"/>
                <wp:effectExtent l="6350" t="0" r="5715" b="6985"/>
                <wp:wrapNone/>
                <wp:docPr id="25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17741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469.25pt;margin-top:279.75pt;width:145.3pt;height:13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" fillcolor="#8064a2 [3207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4077970</wp:posOffset>
                </wp:positionV>
                <wp:extent cx="1061720" cy="1554480"/>
                <wp:effectExtent l="0" t="1270" r="5080" b="6350"/>
                <wp:wrapNone/>
                <wp:docPr id="2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1720" cy="1554480"/>
                        </a:xfrm>
                        <a:custGeom>
                          <a:avLst/>
                          <a:gdLst>
                            <a:gd name="T0" fmla="*/ 0 w 1615"/>
                            <a:gd name="T1" fmla="*/ 779 h 2485"/>
                            <a:gd name="T2" fmla="*/ 0 w 1615"/>
                            <a:gd name="T3" fmla="*/ 1861 h 2485"/>
                            <a:gd name="T4" fmla="*/ 1596 w 1615"/>
                            <a:gd name="T5" fmla="*/ 1384 h 2485"/>
                            <a:gd name="T6" fmla="*/ 0 w 1615"/>
                            <a:gd name="T7" fmla="*/ 779 h 24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15" h="2485">
                              <a:moveTo>
                                <a:pt x="0" y="779"/>
                              </a:moveTo>
                              <a:cubicBezTo>
                                <a:pt x="0" y="1320"/>
                                <a:pt x="0" y="1861"/>
                                <a:pt x="0" y="1861"/>
                              </a:cubicBezTo>
                              <a:cubicBezTo>
                                <a:pt x="551" y="2485"/>
                                <a:pt x="1577" y="2136"/>
                                <a:pt x="1596" y="1384"/>
                              </a:cubicBezTo>
                              <a:cubicBezTo>
                                <a:pt x="1615" y="632"/>
                                <a:pt x="707" y="0"/>
                                <a:pt x="0" y="77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378pt;margin-top:321.1pt;width:83.6pt;height:122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5,2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" path="m,779v,541,,1082,,1082c551,2485,1577,2136,1596,1384,1615,632,707,,,779xe" fillcolor="#4bacc6 [3208]" stroked="f">
                <v:path arrowok="t" o:connecttype="custom" o:connectlocs="0,487300;0,1164140;1049229,865755;0,48730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5530215</wp:posOffset>
                </wp:positionH>
                <wp:positionV relativeFrom="paragraph">
                  <wp:posOffset>3486785</wp:posOffset>
                </wp:positionV>
                <wp:extent cx="1361440" cy="2971800"/>
                <wp:effectExtent l="5715" t="635" r="4445" b="8890"/>
                <wp:wrapNone/>
                <wp:docPr id="2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1440" cy="2971800"/>
                        </a:xfrm>
                        <a:custGeom>
                          <a:avLst/>
                          <a:gdLst>
                            <a:gd name="T0" fmla="*/ 1906 w 2144"/>
                            <a:gd name="T1" fmla="*/ 0 h 5008"/>
                            <a:gd name="T2" fmla="*/ 1071 w 2144"/>
                            <a:gd name="T3" fmla="*/ 0 h 5008"/>
                            <a:gd name="T4" fmla="*/ 17 w 2144"/>
                            <a:gd name="T5" fmla="*/ 2459 h 5008"/>
                            <a:gd name="T6" fmla="*/ 1172 w 2144"/>
                            <a:gd name="T7" fmla="*/ 4843 h 5008"/>
                            <a:gd name="T8" fmla="*/ 1007 w 2144"/>
                            <a:gd name="T9" fmla="*/ 5008 h 5008"/>
                            <a:gd name="T10" fmla="*/ 2144 w 2144"/>
                            <a:gd name="T11" fmla="*/ 5008 h 5008"/>
                            <a:gd name="T12" fmla="*/ 2062 w 2144"/>
                            <a:gd name="T13" fmla="*/ 4834 h 5008"/>
                            <a:gd name="T14" fmla="*/ 356 w 2144"/>
                            <a:gd name="T15" fmla="*/ 2614 h 5008"/>
                            <a:gd name="T16" fmla="*/ 1906 w 2144"/>
                            <a:gd name="T17" fmla="*/ 0 h 50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44" h="5008">
                              <a:moveTo>
                                <a:pt x="1906" y="0"/>
                              </a:moveTo>
                              <a:cubicBezTo>
                                <a:pt x="1906" y="0"/>
                                <a:pt x="1488" y="0"/>
                                <a:pt x="1071" y="0"/>
                              </a:cubicBezTo>
                              <a:cubicBezTo>
                                <a:pt x="338" y="697"/>
                                <a:pt x="0" y="1652"/>
                                <a:pt x="17" y="2459"/>
                              </a:cubicBezTo>
                              <a:cubicBezTo>
                                <a:pt x="34" y="3266"/>
                                <a:pt x="319" y="4018"/>
                                <a:pt x="1172" y="4843"/>
                              </a:cubicBezTo>
                              <a:cubicBezTo>
                                <a:pt x="1089" y="4925"/>
                                <a:pt x="1007" y="5008"/>
                                <a:pt x="1007" y="5008"/>
                              </a:cubicBezTo>
                              <a:cubicBezTo>
                                <a:pt x="1007" y="5008"/>
                                <a:pt x="1575" y="5008"/>
                                <a:pt x="2144" y="5008"/>
                              </a:cubicBezTo>
                              <a:cubicBezTo>
                                <a:pt x="2103" y="4921"/>
                                <a:pt x="2062" y="4834"/>
                                <a:pt x="2062" y="4834"/>
                              </a:cubicBezTo>
                              <a:cubicBezTo>
                                <a:pt x="934" y="4458"/>
                                <a:pt x="382" y="3420"/>
                                <a:pt x="356" y="2614"/>
                              </a:cubicBezTo>
                              <a:cubicBezTo>
                                <a:pt x="330" y="1808"/>
                                <a:pt x="457" y="716"/>
                                <a:pt x="19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435.45pt;margin-top:274.55pt;width:107.2pt;height:23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4,5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" path="m1906,v,,-418,,-835,c338,697,,1652,17,2459v17,807,302,1559,1155,2384c1089,4925,1007,5008,1007,5008v,,568,,1137,c2103,4921,2062,4834,2062,4834,934,4458,382,3420,356,2614,330,1808,457,716,1906,xe" fillcolor="#4bacc6 [3208]" stroked="f">
                <v:path arrowok="t" o:connecttype="custom" o:connectlocs="1210310,0;680085,0;10795,1459197;744220,2873887;639445,2971800;1361440,2971800;1309370,2868547;226060,1551175;1210310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3486785</wp:posOffset>
                </wp:positionV>
                <wp:extent cx="1178560" cy="913765"/>
                <wp:effectExtent l="8890" t="635" r="3175" b="0"/>
                <wp:wrapNone/>
                <wp:docPr id="2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8560" cy="913765"/>
                        </a:xfrm>
                        <a:custGeom>
                          <a:avLst/>
                          <a:gdLst>
                            <a:gd name="T0" fmla="*/ 1856 w 1856"/>
                            <a:gd name="T1" fmla="*/ 0 h 1550"/>
                            <a:gd name="T2" fmla="*/ 210 w 1856"/>
                            <a:gd name="T3" fmla="*/ 5 h 1550"/>
                            <a:gd name="T4" fmla="*/ 8 w 1856"/>
                            <a:gd name="T5" fmla="*/ 680 h 1550"/>
                            <a:gd name="T6" fmla="*/ 300 w 1856"/>
                            <a:gd name="T7" fmla="*/ 1370 h 1550"/>
                            <a:gd name="T8" fmla="*/ 660 w 1856"/>
                            <a:gd name="T9" fmla="*/ 1430 h 1550"/>
                            <a:gd name="T10" fmla="*/ 893 w 1856"/>
                            <a:gd name="T11" fmla="*/ 1550 h 1550"/>
                            <a:gd name="T12" fmla="*/ 1275 w 1856"/>
                            <a:gd name="T13" fmla="*/ 688 h 1550"/>
                            <a:gd name="T14" fmla="*/ 1856 w 1856"/>
                            <a:gd name="T15" fmla="*/ 0 h 15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856" h="1550">
                              <a:moveTo>
                                <a:pt x="1856" y="0"/>
                              </a:moveTo>
                              <a:cubicBezTo>
                                <a:pt x="1856" y="0"/>
                                <a:pt x="1040" y="5"/>
                                <a:pt x="210" y="5"/>
                              </a:cubicBezTo>
                              <a:cubicBezTo>
                                <a:pt x="23" y="185"/>
                                <a:pt x="0" y="530"/>
                                <a:pt x="8" y="680"/>
                              </a:cubicBezTo>
                              <a:cubicBezTo>
                                <a:pt x="16" y="830"/>
                                <a:pt x="53" y="1108"/>
                                <a:pt x="300" y="1370"/>
                              </a:cubicBezTo>
                              <a:cubicBezTo>
                                <a:pt x="444" y="1345"/>
                                <a:pt x="660" y="1430"/>
                                <a:pt x="660" y="1430"/>
                              </a:cubicBezTo>
                              <a:cubicBezTo>
                                <a:pt x="660" y="1430"/>
                                <a:pt x="720" y="1445"/>
                                <a:pt x="893" y="1550"/>
                              </a:cubicBezTo>
                              <a:cubicBezTo>
                                <a:pt x="1080" y="980"/>
                                <a:pt x="1275" y="688"/>
                                <a:pt x="1275" y="688"/>
                              </a:cubicBezTo>
                              <a:cubicBezTo>
                                <a:pt x="1275" y="688"/>
                                <a:pt x="1493" y="320"/>
                                <a:pt x="18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398.2pt;margin-top:274.55pt;width:92.8pt;height:71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56,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" path="m1856,v,,-816,5,-1646,5c23,185,,530,8,680v8,150,45,428,292,690c444,1345,660,1430,660,1430v,,60,15,233,120c1080,980,1275,688,1275,688v,,218,-368,581,-688xe" fillcolor="#8064a2 [3207]" stroked="f">
                <v:path arrowok="t" o:connecttype="custom" o:connectlocs="1178560,0;133350,2948;5080,400878;190500,807650;419100,843022;567055,913765;809625,405594;1178560,0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5272405</wp:posOffset>
                </wp:positionV>
                <wp:extent cx="1555115" cy="1186180"/>
                <wp:effectExtent l="0" t="5080" r="6985" b="8890"/>
                <wp:wrapNone/>
                <wp:docPr id="2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115" cy="1186180"/>
                        </a:xfrm>
                        <a:custGeom>
                          <a:avLst/>
                          <a:gdLst>
                            <a:gd name="T0" fmla="*/ 1 w 2449"/>
                            <a:gd name="T1" fmla="*/ 175 h 2012"/>
                            <a:gd name="T2" fmla="*/ 0 w 2449"/>
                            <a:gd name="T3" fmla="*/ 2012 h 2012"/>
                            <a:gd name="T4" fmla="*/ 2357 w 2449"/>
                            <a:gd name="T5" fmla="*/ 2012 h 2012"/>
                            <a:gd name="T6" fmla="*/ 2449 w 2449"/>
                            <a:gd name="T7" fmla="*/ 1801 h 2012"/>
                            <a:gd name="T8" fmla="*/ 1715 w 2449"/>
                            <a:gd name="T9" fmla="*/ 912 h 2012"/>
                            <a:gd name="T10" fmla="*/ 1507 w 2449"/>
                            <a:gd name="T11" fmla="*/ 0 h 2012"/>
                            <a:gd name="T12" fmla="*/ 715 w 2449"/>
                            <a:gd name="T13" fmla="*/ 453 h 2012"/>
                            <a:gd name="T14" fmla="*/ 1 w 2449"/>
                            <a:gd name="T15" fmla="*/ 175 h 20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49" h="2012">
                              <a:moveTo>
                                <a:pt x="1" y="175"/>
                              </a:moveTo>
                              <a:cubicBezTo>
                                <a:pt x="1" y="1110"/>
                                <a:pt x="0" y="2012"/>
                                <a:pt x="0" y="2012"/>
                              </a:cubicBezTo>
                              <a:cubicBezTo>
                                <a:pt x="1178" y="2012"/>
                                <a:pt x="2357" y="2012"/>
                                <a:pt x="2357" y="2012"/>
                              </a:cubicBezTo>
                              <a:cubicBezTo>
                                <a:pt x="2396" y="1943"/>
                                <a:pt x="2449" y="1801"/>
                                <a:pt x="2449" y="1801"/>
                              </a:cubicBezTo>
                              <a:cubicBezTo>
                                <a:pt x="1889" y="1288"/>
                                <a:pt x="1715" y="912"/>
                                <a:pt x="1715" y="912"/>
                              </a:cubicBezTo>
                              <a:cubicBezTo>
                                <a:pt x="1715" y="912"/>
                                <a:pt x="1461" y="504"/>
                                <a:pt x="1507" y="0"/>
                              </a:cubicBezTo>
                              <a:cubicBezTo>
                                <a:pt x="1207" y="397"/>
                                <a:pt x="969" y="436"/>
                                <a:pt x="715" y="453"/>
                              </a:cubicBezTo>
                              <a:cubicBezTo>
                                <a:pt x="464" y="482"/>
                                <a:pt x="158" y="392"/>
                                <a:pt x="1" y="1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378pt;margin-top:415.15pt;width:122.45pt;height:9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9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" path="m1,175c1,1110,,2012,,2012v1178,,2357,,2357,c2396,1943,2449,1801,2449,1801,1889,1288,1715,912,1715,912v,,-254,-408,-208,-912c1207,397,969,436,715,453,464,482,158,392,1,175xe" fillcolor="#8064a2 [3207]" stroked="f">
                <v:path arrowok="t" o:connecttype="custom" o:connectlocs="635,103172;0,1186180;1496695,1186180;1555115,1061784;1089025,537672;956945,0;454025,267067;635,103172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7948295</wp:posOffset>
                </wp:positionH>
                <wp:positionV relativeFrom="paragraph">
                  <wp:posOffset>5539105</wp:posOffset>
                </wp:positionV>
                <wp:extent cx="967105" cy="919480"/>
                <wp:effectExtent l="4445" t="5080" r="0" b="8890"/>
                <wp:wrapNone/>
                <wp:docPr id="2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7105" cy="919480"/>
                        </a:xfrm>
                        <a:custGeom>
                          <a:avLst/>
                          <a:gdLst>
                            <a:gd name="T0" fmla="*/ 440 w 1523"/>
                            <a:gd name="T1" fmla="*/ 1559 h 1559"/>
                            <a:gd name="T2" fmla="*/ 1523 w 1523"/>
                            <a:gd name="T3" fmla="*/ 1559 h 1559"/>
                            <a:gd name="T4" fmla="*/ 1523 w 1523"/>
                            <a:gd name="T5" fmla="*/ 468 h 1559"/>
                            <a:gd name="T6" fmla="*/ 450 w 1523"/>
                            <a:gd name="T7" fmla="*/ 523 h 1559"/>
                            <a:gd name="T8" fmla="*/ 440 w 1523"/>
                            <a:gd name="T9" fmla="*/ 1559 h 1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23" h="1559">
                              <a:moveTo>
                                <a:pt x="440" y="1559"/>
                              </a:moveTo>
                              <a:cubicBezTo>
                                <a:pt x="981" y="1559"/>
                                <a:pt x="1523" y="1559"/>
                                <a:pt x="1523" y="1559"/>
                              </a:cubicBezTo>
                              <a:cubicBezTo>
                                <a:pt x="1523" y="1559"/>
                                <a:pt x="1523" y="1013"/>
                                <a:pt x="1523" y="468"/>
                              </a:cubicBezTo>
                              <a:cubicBezTo>
                                <a:pt x="899" y="0"/>
                                <a:pt x="450" y="523"/>
                                <a:pt x="450" y="523"/>
                              </a:cubicBezTo>
                              <a:cubicBezTo>
                                <a:pt x="450" y="523"/>
                                <a:pt x="0" y="954"/>
                                <a:pt x="440" y="15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625.85pt;margin-top:436.15pt;width:76.15pt;height:7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3,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" path="m440,1559v541,,1083,,1083,c1523,1559,1523,1013,1523,468,899,,450,523,450,523v,,-450,431,-10,1036xe" fillcolor="#4bacc6 [3208]" stroked="f">
                <v:path arrowok="t" o:connecttype="custom" o:connectlocs="279400,919480;967105,919480;967105,276021;285750,308459;279400,91948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7995285</wp:posOffset>
                </wp:positionH>
                <wp:positionV relativeFrom="paragraph">
                  <wp:posOffset>3486785</wp:posOffset>
                </wp:positionV>
                <wp:extent cx="920115" cy="881380"/>
                <wp:effectExtent l="3810" t="635" r="0" b="3810"/>
                <wp:wrapNone/>
                <wp:docPr id="1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115" cy="881380"/>
                        </a:xfrm>
                        <a:custGeom>
                          <a:avLst/>
                          <a:gdLst>
                            <a:gd name="T0" fmla="*/ 0 w 1449"/>
                            <a:gd name="T1" fmla="*/ 0 h 1495"/>
                            <a:gd name="T2" fmla="*/ 1449 w 1449"/>
                            <a:gd name="T3" fmla="*/ 0 h 1495"/>
                            <a:gd name="T4" fmla="*/ 1449 w 1449"/>
                            <a:gd name="T5" fmla="*/ 1495 h 1495"/>
                            <a:gd name="T6" fmla="*/ 816 w 1449"/>
                            <a:gd name="T7" fmla="*/ 560 h 1495"/>
                            <a:gd name="T8" fmla="*/ 0 w 1449"/>
                            <a:gd name="T9" fmla="*/ 0 h 1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49" h="1495">
                              <a:moveTo>
                                <a:pt x="0" y="0"/>
                              </a:moveTo>
                              <a:cubicBezTo>
                                <a:pt x="724" y="0"/>
                                <a:pt x="1449" y="0"/>
                                <a:pt x="1449" y="0"/>
                              </a:cubicBezTo>
                              <a:cubicBezTo>
                                <a:pt x="1449" y="0"/>
                                <a:pt x="1449" y="747"/>
                                <a:pt x="1449" y="1495"/>
                              </a:cubicBezTo>
                              <a:cubicBezTo>
                                <a:pt x="1183" y="963"/>
                                <a:pt x="1058" y="809"/>
                                <a:pt x="816" y="560"/>
                              </a:cubicBezTo>
                              <a:cubicBezTo>
                                <a:pt x="574" y="311"/>
                                <a:pt x="504" y="24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629.55pt;margin-top:274.55pt;width:72.45pt;height:6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9,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" path="m,c724,,1449,,1449,v,,,747,,1495c1183,963,1058,809,816,560,574,311,504,248,,xe" fillcolor="#4bacc6 [3208]" stroked="f">
                <v:path arrowok="t" o:connecttype="custom" o:connectlocs="0,0;920115,0;920115,881380;518160,330149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3486785</wp:posOffset>
                </wp:positionV>
                <wp:extent cx="4114800" cy="2971800"/>
                <wp:effectExtent l="0" t="635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971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78pt;margin-top:274.55pt;width:324pt;height:234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" fillcolor="#92cddc [1944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3611245</wp:posOffset>
                </wp:positionV>
                <wp:extent cx="1590675" cy="1554480"/>
                <wp:effectExtent l="3810" t="1270" r="5715" b="6350"/>
                <wp:wrapNone/>
                <wp:docPr id="17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55448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80.55pt;margin-top:284.35pt;width:125.25pt;height:12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" fillcolor="#4bacc6 [3208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>
                <wp:simplePos x="0" y="0"/>
                <wp:positionH relativeFrom="column">
                  <wp:posOffset>930275</wp:posOffset>
                </wp:positionH>
                <wp:positionV relativeFrom="paragraph">
                  <wp:posOffset>3552825</wp:posOffset>
                </wp:positionV>
                <wp:extent cx="1845310" cy="1774190"/>
                <wp:effectExtent l="6350" t="0" r="5715" b="6985"/>
                <wp:wrapNone/>
                <wp:docPr id="16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177419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73.25pt;margin-top:279.75pt;width:145.3pt;height:139.7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" fillcolor="#8064a2 [3207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4077970</wp:posOffset>
                </wp:positionV>
                <wp:extent cx="1061720" cy="1554480"/>
                <wp:effectExtent l="0" t="1270" r="5080" b="6350"/>
                <wp:wrapNone/>
                <wp:docPr id="1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1720" cy="1554480"/>
                        </a:xfrm>
                        <a:custGeom>
                          <a:avLst/>
                          <a:gdLst>
                            <a:gd name="T0" fmla="*/ 0 w 1615"/>
                            <a:gd name="T1" fmla="*/ 779 h 2485"/>
                            <a:gd name="T2" fmla="*/ 0 w 1615"/>
                            <a:gd name="T3" fmla="*/ 1861 h 2485"/>
                            <a:gd name="T4" fmla="*/ 1596 w 1615"/>
                            <a:gd name="T5" fmla="*/ 1384 h 2485"/>
                            <a:gd name="T6" fmla="*/ 0 w 1615"/>
                            <a:gd name="T7" fmla="*/ 779 h 24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15" h="2485">
                              <a:moveTo>
                                <a:pt x="0" y="779"/>
                              </a:moveTo>
                              <a:cubicBezTo>
                                <a:pt x="0" y="1320"/>
                                <a:pt x="0" y="1861"/>
                                <a:pt x="0" y="1861"/>
                              </a:cubicBezTo>
                              <a:cubicBezTo>
                                <a:pt x="551" y="2485"/>
                                <a:pt x="1577" y="2136"/>
                                <a:pt x="1596" y="1384"/>
                              </a:cubicBezTo>
                              <a:cubicBezTo>
                                <a:pt x="1615" y="632"/>
                                <a:pt x="707" y="0"/>
                                <a:pt x="0" y="77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-18pt;margin-top:321.1pt;width:83.6pt;height:12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5,2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" path="m,779v,541,,1082,,1082c551,2485,1577,2136,1596,1384,1615,632,707,,,779xe" fillcolor="#4bacc6 [3208]" stroked="f">
                <v:path arrowok="t" o:connecttype="custom" o:connectlocs="0,487300;0,1164140;1049229,865755;0,48730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3486785</wp:posOffset>
                </wp:positionV>
                <wp:extent cx="1361440" cy="2971800"/>
                <wp:effectExtent l="5715" t="635" r="4445" b="8890"/>
                <wp:wrapNone/>
                <wp:docPr id="1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1440" cy="2971800"/>
                        </a:xfrm>
                        <a:custGeom>
                          <a:avLst/>
                          <a:gdLst>
                            <a:gd name="T0" fmla="*/ 1906 w 2144"/>
                            <a:gd name="T1" fmla="*/ 0 h 5008"/>
                            <a:gd name="T2" fmla="*/ 1071 w 2144"/>
                            <a:gd name="T3" fmla="*/ 0 h 5008"/>
                            <a:gd name="T4" fmla="*/ 17 w 2144"/>
                            <a:gd name="T5" fmla="*/ 2459 h 5008"/>
                            <a:gd name="T6" fmla="*/ 1172 w 2144"/>
                            <a:gd name="T7" fmla="*/ 4843 h 5008"/>
                            <a:gd name="T8" fmla="*/ 1007 w 2144"/>
                            <a:gd name="T9" fmla="*/ 5008 h 5008"/>
                            <a:gd name="T10" fmla="*/ 2144 w 2144"/>
                            <a:gd name="T11" fmla="*/ 5008 h 5008"/>
                            <a:gd name="T12" fmla="*/ 2062 w 2144"/>
                            <a:gd name="T13" fmla="*/ 4834 h 5008"/>
                            <a:gd name="T14" fmla="*/ 356 w 2144"/>
                            <a:gd name="T15" fmla="*/ 2614 h 5008"/>
                            <a:gd name="T16" fmla="*/ 1906 w 2144"/>
                            <a:gd name="T17" fmla="*/ 0 h 50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44" h="5008">
                              <a:moveTo>
                                <a:pt x="1906" y="0"/>
                              </a:moveTo>
                              <a:cubicBezTo>
                                <a:pt x="1906" y="0"/>
                                <a:pt x="1488" y="0"/>
                                <a:pt x="1071" y="0"/>
                              </a:cubicBezTo>
                              <a:cubicBezTo>
                                <a:pt x="338" y="697"/>
                                <a:pt x="0" y="1652"/>
                                <a:pt x="17" y="2459"/>
                              </a:cubicBezTo>
                              <a:cubicBezTo>
                                <a:pt x="34" y="3266"/>
                                <a:pt x="319" y="4018"/>
                                <a:pt x="1172" y="4843"/>
                              </a:cubicBezTo>
                              <a:cubicBezTo>
                                <a:pt x="1089" y="4925"/>
                                <a:pt x="1007" y="5008"/>
                                <a:pt x="1007" y="5008"/>
                              </a:cubicBezTo>
                              <a:cubicBezTo>
                                <a:pt x="1007" y="5008"/>
                                <a:pt x="1575" y="5008"/>
                                <a:pt x="2144" y="5008"/>
                              </a:cubicBezTo>
                              <a:cubicBezTo>
                                <a:pt x="2103" y="4921"/>
                                <a:pt x="2062" y="4834"/>
                                <a:pt x="2062" y="4834"/>
                              </a:cubicBezTo>
                              <a:cubicBezTo>
                                <a:pt x="934" y="4458"/>
                                <a:pt x="382" y="3420"/>
                                <a:pt x="356" y="2614"/>
                              </a:cubicBezTo>
                              <a:cubicBezTo>
                                <a:pt x="330" y="1808"/>
                                <a:pt x="457" y="716"/>
                                <a:pt x="19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39.45pt;margin-top:274.55pt;width:107.2pt;height:2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4,5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" path="m1906,v,,-418,,-835,c338,697,,1652,17,2459v17,807,302,1559,1155,2384c1089,4925,1007,5008,1007,5008v,,568,,1137,c2103,4921,2062,4834,2062,4834,934,4458,382,3420,356,2614,330,1808,457,716,1906,xe" fillcolor="#4bacc6 [3208]" stroked="f">
                <v:path arrowok="t" o:connecttype="custom" o:connectlocs="1210310,0;680085,0;10795,1459197;744220,2873887;639445,2971800;1361440,2971800;1309370,2868547;226060,1551175;1210310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3486785</wp:posOffset>
                </wp:positionV>
                <wp:extent cx="1178560" cy="913765"/>
                <wp:effectExtent l="8890" t="635" r="3175" b="0"/>
                <wp:wrapNone/>
                <wp:docPr id="1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8560" cy="913765"/>
                        </a:xfrm>
                        <a:custGeom>
                          <a:avLst/>
                          <a:gdLst>
                            <a:gd name="T0" fmla="*/ 1856 w 1856"/>
                            <a:gd name="T1" fmla="*/ 0 h 1550"/>
                            <a:gd name="T2" fmla="*/ 210 w 1856"/>
                            <a:gd name="T3" fmla="*/ 5 h 1550"/>
                            <a:gd name="T4" fmla="*/ 8 w 1856"/>
                            <a:gd name="T5" fmla="*/ 680 h 1550"/>
                            <a:gd name="T6" fmla="*/ 300 w 1856"/>
                            <a:gd name="T7" fmla="*/ 1370 h 1550"/>
                            <a:gd name="T8" fmla="*/ 660 w 1856"/>
                            <a:gd name="T9" fmla="*/ 1430 h 1550"/>
                            <a:gd name="T10" fmla="*/ 893 w 1856"/>
                            <a:gd name="T11" fmla="*/ 1550 h 1550"/>
                            <a:gd name="T12" fmla="*/ 1275 w 1856"/>
                            <a:gd name="T13" fmla="*/ 688 h 1550"/>
                            <a:gd name="T14" fmla="*/ 1856 w 1856"/>
                            <a:gd name="T15" fmla="*/ 0 h 15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856" h="1550">
                              <a:moveTo>
                                <a:pt x="1856" y="0"/>
                              </a:moveTo>
                              <a:cubicBezTo>
                                <a:pt x="1856" y="0"/>
                                <a:pt x="1040" y="5"/>
                                <a:pt x="210" y="5"/>
                              </a:cubicBezTo>
                              <a:cubicBezTo>
                                <a:pt x="23" y="185"/>
                                <a:pt x="0" y="530"/>
                                <a:pt x="8" y="680"/>
                              </a:cubicBezTo>
                              <a:cubicBezTo>
                                <a:pt x="16" y="830"/>
                                <a:pt x="53" y="1108"/>
                                <a:pt x="300" y="1370"/>
                              </a:cubicBezTo>
                              <a:cubicBezTo>
                                <a:pt x="444" y="1345"/>
                                <a:pt x="660" y="1430"/>
                                <a:pt x="660" y="1430"/>
                              </a:cubicBezTo>
                              <a:cubicBezTo>
                                <a:pt x="660" y="1430"/>
                                <a:pt x="720" y="1445"/>
                                <a:pt x="893" y="1550"/>
                              </a:cubicBezTo>
                              <a:cubicBezTo>
                                <a:pt x="1080" y="980"/>
                                <a:pt x="1275" y="688"/>
                                <a:pt x="1275" y="688"/>
                              </a:cubicBezTo>
                              <a:cubicBezTo>
                                <a:pt x="1275" y="688"/>
                                <a:pt x="1493" y="320"/>
                                <a:pt x="18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2.2pt;margin-top:274.55pt;width:92.8pt;height:7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56,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" path="m1856,v,,-816,5,-1646,5c23,185,,530,8,680v8,150,45,428,292,690c444,1345,660,1430,660,1430v,,60,15,233,120c1080,980,1275,688,1275,688v,,218,-368,581,-688xe" fillcolor="#8064a2 [3207]" stroked="f">
                <v:path arrowok="t" o:connecttype="custom" o:connectlocs="1178560,0;133350,2948;5080,400878;190500,807650;419100,843022;567055,913765;809625,405594;1178560,0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5272405</wp:posOffset>
                </wp:positionV>
                <wp:extent cx="1555115" cy="1186180"/>
                <wp:effectExtent l="0" t="5080" r="6985" b="8890"/>
                <wp:wrapNone/>
                <wp:docPr id="1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115" cy="1186180"/>
                        </a:xfrm>
                        <a:custGeom>
                          <a:avLst/>
                          <a:gdLst>
                            <a:gd name="T0" fmla="*/ 1 w 2449"/>
                            <a:gd name="T1" fmla="*/ 175 h 2012"/>
                            <a:gd name="T2" fmla="*/ 0 w 2449"/>
                            <a:gd name="T3" fmla="*/ 2012 h 2012"/>
                            <a:gd name="T4" fmla="*/ 2357 w 2449"/>
                            <a:gd name="T5" fmla="*/ 2012 h 2012"/>
                            <a:gd name="T6" fmla="*/ 2449 w 2449"/>
                            <a:gd name="T7" fmla="*/ 1801 h 2012"/>
                            <a:gd name="T8" fmla="*/ 1715 w 2449"/>
                            <a:gd name="T9" fmla="*/ 912 h 2012"/>
                            <a:gd name="T10" fmla="*/ 1507 w 2449"/>
                            <a:gd name="T11" fmla="*/ 0 h 2012"/>
                            <a:gd name="T12" fmla="*/ 715 w 2449"/>
                            <a:gd name="T13" fmla="*/ 453 h 2012"/>
                            <a:gd name="T14" fmla="*/ 1 w 2449"/>
                            <a:gd name="T15" fmla="*/ 175 h 20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449" h="2012">
                              <a:moveTo>
                                <a:pt x="1" y="175"/>
                              </a:moveTo>
                              <a:cubicBezTo>
                                <a:pt x="1" y="1110"/>
                                <a:pt x="0" y="2012"/>
                                <a:pt x="0" y="2012"/>
                              </a:cubicBezTo>
                              <a:cubicBezTo>
                                <a:pt x="1178" y="2012"/>
                                <a:pt x="2357" y="2012"/>
                                <a:pt x="2357" y="2012"/>
                              </a:cubicBezTo>
                              <a:cubicBezTo>
                                <a:pt x="2396" y="1943"/>
                                <a:pt x="2449" y="1801"/>
                                <a:pt x="2449" y="1801"/>
                              </a:cubicBezTo>
                              <a:cubicBezTo>
                                <a:pt x="1889" y="1288"/>
                                <a:pt x="1715" y="912"/>
                                <a:pt x="1715" y="912"/>
                              </a:cubicBezTo>
                              <a:cubicBezTo>
                                <a:pt x="1715" y="912"/>
                                <a:pt x="1461" y="504"/>
                                <a:pt x="1507" y="0"/>
                              </a:cubicBezTo>
                              <a:cubicBezTo>
                                <a:pt x="1207" y="397"/>
                                <a:pt x="969" y="436"/>
                                <a:pt x="715" y="453"/>
                              </a:cubicBezTo>
                              <a:cubicBezTo>
                                <a:pt x="464" y="482"/>
                                <a:pt x="158" y="392"/>
                                <a:pt x="1" y="1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-18pt;margin-top:415.15pt;width:122.45pt;height:9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9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" path="m1,175c1,1110,,2012,,2012v1178,,2357,,2357,c2396,1943,2449,1801,2449,1801,1889,1288,1715,912,1715,912v,,-254,-408,-208,-912c1207,397,969,436,715,453,464,482,158,392,1,175xe" fillcolor="#8064a2 [3207]" stroked="f">
                <v:path arrowok="t" o:connecttype="custom" o:connectlocs="635,103172;0,1186180;1496695,1186180;1555115,1061784;1089025,537672;956945,0;454025,267067;635,103172" o:connectangles="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5539105</wp:posOffset>
                </wp:positionV>
                <wp:extent cx="967105" cy="919480"/>
                <wp:effectExtent l="4445" t="5080" r="0" b="8890"/>
                <wp:wrapNone/>
                <wp:docPr id="1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7105" cy="919480"/>
                        </a:xfrm>
                        <a:custGeom>
                          <a:avLst/>
                          <a:gdLst>
                            <a:gd name="T0" fmla="*/ 440 w 1523"/>
                            <a:gd name="T1" fmla="*/ 1559 h 1559"/>
                            <a:gd name="T2" fmla="*/ 1523 w 1523"/>
                            <a:gd name="T3" fmla="*/ 1559 h 1559"/>
                            <a:gd name="T4" fmla="*/ 1523 w 1523"/>
                            <a:gd name="T5" fmla="*/ 468 h 1559"/>
                            <a:gd name="T6" fmla="*/ 450 w 1523"/>
                            <a:gd name="T7" fmla="*/ 523 h 1559"/>
                            <a:gd name="T8" fmla="*/ 440 w 1523"/>
                            <a:gd name="T9" fmla="*/ 1559 h 1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23" h="1559">
                              <a:moveTo>
                                <a:pt x="440" y="1559"/>
                              </a:moveTo>
                              <a:cubicBezTo>
                                <a:pt x="981" y="1559"/>
                                <a:pt x="1523" y="1559"/>
                                <a:pt x="1523" y="1559"/>
                              </a:cubicBezTo>
                              <a:cubicBezTo>
                                <a:pt x="1523" y="1559"/>
                                <a:pt x="1523" y="1013"/>
                                <a:pt x="1523" y="468"/>
                              </a:cubicBezTo>
                              <a:cubicBezTo>
                                <a:pt x="899" y="0"/>
                                <a:pt x="450" y="523"/>
                                <a:pt x="450" y="523"/>
                              </a:cubicBezTo>
                              <a:cubicBezTo>
                                <a:pt x="450" y="523"/>
                                <a:pt x="0" y="954"/>
                                <a:pt x="440" y="15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229.85pt;margin-top:436.15pt;width:76.15pt;height:7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3,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" path="m440,1559v541,,1083,,1083,c1523,1559,1523,1013,1523,468,899,,450,523,450,523v,,-450,431,-10,1036xe" fillcolor="#4bacc6 [3208]" stroked="f">
                <v:path arrowok="t" o:connecttype="custom" o:connectlocs="279400,919480;967105,919480;967105,276021;285750,308459;279400,91948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3486785</wp:posOffset>
                </wp:positionV>
                <wp:extent cx="920115" cy="881380"/>
                <wp:effectExtent l="3810" t="635" r="0" b="3810"/>
                <wp:wrapNone/>
                <wp:docPr id="1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115" cy="881380"/>
                        </a:xfrm>
                        <a:custGeom>
                          <a:avLst/>
                          <a:gdLst>
                            <a:gd name="T0" fmla="*/ 0 w 1449"/>
                            <a:gd name="T1" fmla="*/ 0 h 1495"/>
                            <a:gd name="T2" fmla="*/ 1449 w 1449"/>
                            <a:gd name="T3" fmla="*/ 0 h 1495"/>
                            <a:gd name="T4" fmla="*/ 1449 w 1449"/>
                            <a:gd name="T5" fmla="*/ 1495 h 1495"/>
                            <a:gd name="T6" fmla="*/ 816 w 1449"/>
                            <a:gd name="T7" fmla="*/ 560 h 1495"/>
                            <a:gd name="T8" fmla="*/ 0 w 1449"/>
                            <a:gd name="T9" fmla="*/ 0 h 1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49" h="1495">
                              <a:moveTo>
                                <a:pt x="0" y="0"/>
                              </a:moveTo>
                              <a:cubicBezTo>
                                <a:pt x="724" y="0"/>
                                <a:pt x="1449" y="0"/>
                                <a:pt x="1449" y="0"/>
                              </a:cubicBezTo>
                              <a:cubicBezTo>
                                <a:pt x="1449" y="0"/>
                                <a:pt x="1449" y="747"/>
                                <a:pt x="1449" y="1495"/>
                              </a:cubicBezTo>
                              <a:cubicBezTo>
                                <a:pt x="1183" y="963"/>
                                <a:pt x="1058" y="809"/>
                                <a:pt x="816" y="560"/>
                              </a:cubicBezTo>
                              <a:cubicBezTo>
                                <a:pt x="574" y="311"/>
                                <a:pt x="504" y="24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233.55pt;margin-top:274.55pt;width:72.45pt;height:6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9,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" path="m,c724,,1449,,1449,v,,,747,,1495c1183,963,1058,809,816,560,574,311,504,248,,xe" fillcolor="#4bacc6 [3208]" stroked="f">
                <v:path arrowok="t" o:connecttype="custom" o:connectlocs="0,0;920115,0;920115,881380;518160,330149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3486785</wp:posOffset>
                </wp:positionV>
                <wp:extent cx="4114800" cy="2971800"/>
                <wp:effectExtent l="0" t="635" r="0" b="0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29718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18pt;margin-top:274.55pt;width:324pt;height:23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" fillcolor="#92cddc [1944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-228600</wp:posOffset>
                </wp:positionV>
                <wp:extent cx="2249170" cy="1974850"/>
                <wp:effectExtent l="0" t="9525" r="8255" b="6350"/>
                <wp:wrapNone/>
                <wp:docPr id="8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2249170" cy="1974850"/>
                        </a:xfrm>
                        <a:custGeom>
                          <a:avLst/>
                          <a:gdLst>
                            <a:gd name="T0" fmla="*/ 2403 w 3742"/>
                            <a:gd name="T1" fmla="*/ 3173 h 3173"/>
                            <a:gd name="T2" fmla="*/ 568 w 3742"/>
                            <a:gd name="T3" fmla="*/ 3173 h 3173"/>
                            <a:gd name="T4" fmla="*/ 1275 w 3742"/>
                            <a:gd name="T5" fmla="*/ 890 h 3173"/>
                            <a:gd name="T6" fmla="*/ 3742 w 3742"/>
                            <a:gd name="T7" fmla="*/ 1256 h 3173"/>
                            <a:gd name="T8" fmla="*/ 3742 w 3742"/>
                            <a:gd name="T9" fmla="*/ 1981 h 3173"/>
                            <a:gd name="T10" fmla="*/ 2476 w 3742"/>
                            <a:gd name="T11" fmla="*/ 2064 h 3173"/>
                            <a:gd name="T12" fmla="*/ 2403 w 3742"/>
                            <a:gd name="T13" fmla="*/ 3173 h 3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42" h="3173">
                              <a:moveTo>
                                <a:pt x="2403" y="3173"/>
                              </a:moveTo>
                              <a:cubicBezTo>
                                <a:pt x="2403" y="3173"/>
                                <a:pt x="1485" y="3173"/>
                                <a:pt x="568" y="3173"/>
                              </a:cubicBezTo>
                              <a:cubicBezTo>
                                <a:pt x="0" y="1642"/>
                                <a:pt x="1275" y="890"/>
                                <a:pt x="1275" y="890"/>
                              </a:cubicBezTo>
                              <a:cubicBezTo>
                                <a:pt x="1275" y="890"/>
                                <a:pt x="2605" y="0"/>
                                <a:pt x="3742" y="1256"/>
                              </a:cubicBezTo>
                              <a:cubicBezTo>
                                <a:pt x="3742" y="1256"/>
                                <a:pt x="3742" y="1618"/>
                                <a:pt x="3742" y="1981"/>
                              </a:cubicBezTo>
                              <a:cubicBezTo>
                                <a:pt x="2962" y="1467"/>
                                <a:pt x="2476" y="2064"/>
                                <a:pt x="2476" y="2064"/>
                              </a:cubicBezTo>
                              <a:cubicBezTo>
                                <a:pt x="2476" y="2064"/>
                                <a:pt x="2027" y="2595"/>
                                <a:pt x="2403" y="317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" o:spid="_x0000_s1026" style="position:absolute;margin-left:378pt;margin-top:-18pt;width:177.1pt;height:155.5pt;flip:x y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42,3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" path="m2403,3173v,,-918,,-1835,c,1642,1275,890,1275,890v,,1330,-890,2467,366c3742,1256,3742,1618,3742,1981v-780,-514,-1266,83,-1266,83c2476,2064,2027,2595,2403,3173xe" fillcolor="#4bacc6 [3208]" stroked="f" strokecolor="white [3212]">
                <v:path arrowok="t" o:connecttype="custom" o:connectlocs="1444349,1974850;341403,1974850;766353,553929;2249170,781724;2249170,1232959;1488227,1284617;1444349,197485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-219075</wp:posOffset>
                </wp:positionV>
                <wp:extent cx="2251075" cy="2000885"/>
                <wp:effectExtent l="0" t="9525" r="6350" b="8890"/>
                <wp:wrapNone/>
                <wp:docPr id="7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2251075" cy="2000885"/>
                        </a:xfrm>
                        <a:custGeom>
                          <a:avLst/>
                          <a:gdLst>
                            <a:gd name="T0" fmla="*/ 2403 w 3742"/>
                            <a:gd name="T1" fmla="*/ 3173 h 3173"/>
                            <a:gd name="T2" fmla="*/ 568 w 3742"/>
                            <a:gd name="T3" fmla="*/ 3173 h 3173"/>
                            <a:gd name="T4" fmla="*/ 1275 w 3742"/>
                            <a:gd name="T5" fmla="*/ 890 h 3173"/>
                            <a:gd name="T6" fmla="*/ 3742 w 3742"/>
                            <a:gd name="T7" fmla="*/ 1256 h 3173"/>
                            <a:gd name="T8" fmla="*/ 3742 w 3742"/>
                            <a:gd name="T9" fmla="*/ 1981 h 3173"/>
                            <a:gd name="T10" fmla="*/ 2476 w 3742"/>
                            <a:gd name="T11" fmla="*/ 2064 h 3173"/>
                            <a:gd name="T12" fmla="*/ 2403 w 3742"/>
                            <a:gd name="T13" fmla="*/ 3173 h 3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42" h="3173">
                              <a:moveTo>
                                <a:pt x="2403" y="3173"/>
                              </a:moveTo>
                              <a:cubicBezTo>
                                <a:pt x="2403" y="3173"/>
                                <a:pt x="1485" y="3173"/>
                                <a:pt x="568" y="3173"/>
                              </a:cubicBezTo>
                              <a:cubicBezTo>
                                <a:pt x="0" y="1642"/>
                                <a:pt x="1275" y="890"/>
                                <a:pt x="1275" y="890"/>
                              </a:cubicBezTo>
                              <a:cubicBezTo>
                                <a:pt x="1275" y="890"/>
                                <a:pt x="2605" y="0"/>
                                <a:pt x="3742" y="1256"/>
                              </a:cubicBezTo>
                              <a:cubicBezTo>
                                <a:pt x="3742" y="1256"/>
                                <a:pt x="3742" y="1618"/>
                                <a:pt x="3742" y="1981"/>
                              </a:cubicBezTo>
                              <a:cubicBezTo>
                                <a:pt x="2962" y="1467"/>
                                <a:pt x="2476" y="2064"/>
                                <a:pt x="2476" y="2064"/>
                              </a:cubicBezTo>
                              <a:cubicBezTo>
                                <a:pt x="2476" y="2064"/>
                                <a:pt x="2027" y="2595"/>
                                <a:pt x="2403" y="317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26" style="position:absolute;margin-left:-17.25pt;margin-top:-17.25pt;width:177.25pt;height:157.55pt;flip:x y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42,3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" path="m2403,3173v,,-918,,-1835,c,1642,1275,890,1275,890v,,1330,-890,2467,366c3742,1256,3742,1618,3742,1981v-780,-514,-1266,83,-1266,83c2476,2064,2027,2595,2403,3173xe" fillcolor="#4bacc6 [3208]" stroked="f" strokecolor="white [3212]">
                <v:path arrowok="t" o:connecttype="custom" o:connectlocs="1445573,2000885;341692,2000885;767002,561232;2251075,792030;2251075,1249213;1489487,1301553;1445573,2000885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5748020</wp:posOffset>
                </wp:positionV>
                <wp:extent cx="920115" cy="881380"/>
                <wp:effectExtent l="3810" t="4445" r="0" b="0"/>
                <wp:wrapNone/>
                <wp:docPr id="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920115" cy="881380"/>
                        </a:xfrm>
                        <a:custGeom>
                          <a:avLst/>
                          <a:gdLst>
                            <a:gd name="T0" fmla="*/ 0 w 1449"/>
                            <a:gd name="T1" fmla="*/ 0 h 1495"/>
                            <a:gd name="T2" fmla="*/ 1449 w 1449"/>
                            <a:gd name="T3" fmla="*/ 0 h 1495"/>
                            <a:gd name="T4" fmla="*/ 1449 w 1449"/>
                            <a:gd name="T5" fmla="*/ 1495 h 1495"/>
                            <a:gd name="T6" fmla="*/ 816 w 1449"/>
                            <a:gd name="T7" fmla="*/ 560 h 1495"/>
                            <a:gd name="T8" fmla="*/ 0 w 1449"/>
                            <a:gd name="T9" fmla="*/ 0 h 1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49" h="1495">
                              <a:moveTo>
                                <a:pt x="0" y="0"/>
                              </a:moveTo>
                              <a:cubicBezTo>
                                <a:pt x="724" y="0"/>
                                <a:pt x="1449" y="0"/>
                                <a:pt x="1449" y="0"/>
                              </a:cubicBezTo>
                              <a:cubicBezTo>
                                <a:pt x="1449" y="0"/>
                                <a:pt x="1449" y="747"/>
                                <a:pt x="1449" y="1495"/>
                              </a:cubicBezTo>
                              <a:cubicBezTo>
                                <a:pt x="1183" y="963"/>
                                <a:pt x="1058" y="809"/>
                                <a:pt x="816" y="560"/>
                              </a:cubicBezTo>
                              <a:cubicBezTo>
                                <a:pt x="574" y="311"/>
                                <a:pt x="504" y="24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233.55pt;margin-top:452.6pt;width:72.45pt;height:69.4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9,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" path="m,c724,,1449,,1449,v,,,747,,1495c1183,963,1058,809,816,560,574,311,504,248,,xe" fillcolor="#8064a2 [3207]" stroked="f">
                <v:path arrowok="t" o:connecttype="custom" o:connectlocs="0,0;920115,0;920115,881380;518160,330149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7995285</wp:posOffset>
                </wp:positionH>
                <wp:positionV relativeFrom="paragraph">
                  <wp:posOffset>5748020</wp:posOffset>
                </wp:positionV>
                <wp:extent cx="920115" cy="881380"/>
                <wp:effectExtent l="3810" t="4445" r="0" b="0"/>
                <wp:wrapNone/>
                <wp:docPr id="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920115" cy="881380"/>
                        </a:xfrm>
                        <a:custGeom>
                          <a:avLst/>
                          <a:gdLst>
                            <a:gd name="T0" fmla="*/ 0 w 1449"/>
                            <a:gd name="T1" fmla="*/ 0 h 1495"/>
                            <a:gd name="T2" fmla="*/ 1449 w 1449"/>
                            <a:gd name="T3" fmla="*/ 0 h 1495"/>
                            <a:gd name="T4" fmla="*/ 1449 w 1449"/>
                            <a:gd name="T5" fmla="*/ 1495 h 1495"/>
                            <a:gd name="T6" fmla="*/ 816 w 1449"/>
                            <a:gd name="T7" fmla="*/ 560 h 1495"/>
                            <a:gd name="T8" fmla="*/ 0 w 1449"/>
                            <a:gd name="T9" fmla="*/ 0 h 14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49" h="1495">
                              <a:moveTo>
                                <a:pt x="0" y="0"/>
                              </a:moveTo>
                              <a:cubicBezTo>
                                <a:pt x="724" y="0"/>
                                <a:pt x="1449" y="0"/>
                                <a:pt x="1449" y="0"/>
                              </a:cubicBezTo>
                              <a:cubicBezTo>
                                <a:pt x="1449" y="0"/>
                                <a:pt x="1449" y="747"/>
                                <a:pt x="1449" y="1495"/>
                              </a:cubicBezTo>
                              <a:cubicBezTo>
                                <a:pt x="1183" y="963"/>
                                <a:pt x="1058" y="809"/>
                                <a:pt x="816" y="560"/>
                              </a:cubicBezTo>
                              <a:cubicBezTo>
                                <a:pt x="574" y="311"/>
                                <a:pt x="504" y="24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629.55pt;margin-top:452.6pt;width:72.45pt;height:69.4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9,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" path="m,c724,,1449,,1449,v,,,747,,1495c1183,963,1058,809,816,560,574,311,504,248,,xe" fillcolor="#8064a2 [3207]" stroked="f">
                <v:path arrowok="t" o:connecttype="custom" o:connectlocs="0,0;920115,0;920115,881380;518160,330149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967105" cy="919480"/>
                <wp:effectExtent l="9525" t="0" r="4445" b="4445"/>
                <wp:wrapNone/>
                <wp:docPr id="4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967105" cy="919480"/>
                        </a:xfrm>
                        <a:custGeom>
                          <a:avLst/>
                          <a:gdLst>
                            <a:gd name="T0" fmla="*/ 440 w 1523"/>
                            <a:gd name="T1" fmla="*/ 1559 h 1559"/>
                            <a:gd name="T2" fmla="*/ 1523 w 1523"/>
                            <a:gd name="T3" fmla="*/ 1559 h 1559"/>
                            <a:gd name="T4" fmla="*/ 1523 w 1523"/>
                            <a:gd name="T5" fmla="*/ 468 h 1559"/>
                            <a:gd name="T6" fmla="*/ 450 w 1523"/>
                            <a:gd name="T7" fmla="*/ 523 h 1559"/>
                            <a:gd name="T8" fmla="*/ 440 w 1523"/>
                            <a:gd name="T9" fmla="*/ 1559 h 1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23" h="1559">
                              <a:moveTo>
                                <a:pt x="440" y="1559"/>
                              </a:moveTo>
                              <a:cubicBezTo>
                                <a:pt x="981" y="1559"/>
                                <a:pt x="1523" y="1559"/>
                                <a:pt x="1523" y="1559"/>
                              </a:cubicBezTo>
                              <a:cubicBezTo>
                                <a:pt x="1523" y="1559"/>
                                <a:pt x="1523" y="1013"/>
                                <a:pt x="1523" y="468"/>
                              </a:cubicBezTo>
                              <a:cubicBezTo>
                                <a:pt x="899" y="0"/>
                                <a:pt x="450" y="523"/>
                                <a:pt x="450" y="523"/>
                              </a:cubicBezTo>
                              <a:cubicBezTo>
                                <a:pt x="450" y="523"/>
                                <a:pt x="0" y="954"/>
                                <a:pt x="440" y="15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-18pt;margin-top:-18pt;width:76.15pt;height:72.4pt;flip:x y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3,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" path="m440,1559v541,,1083,,1083,c1523,1559,1523,1013,1523,468,899,,450,523,450,523v,,-450,431,-10,1036xe" fillcolor="#8064a2 [3207]" stroked="f">
                <v:path arrowok="t" o:connecttype="custom" o:connectlocs="279400,919480;967105,919480;967105,276021;285750,308459;279400,91948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-228600</wp:posOffset>
                </wp:positionV>
                <wp:extent cx="967105" cy="919480"/>
                <wp:effectExtent l="0" t="0" r="4445" b="4445"/>
                <wp:wrapNone/>
                <wp:docPr id="3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967105" cy="919480"/>
                        </a:xfrm>
                        <a:custGeom>
                          <a:avLst/>
                          <a:gdLst>
                            <a:gd name="T0" fmla="*/ 440 w 1523"/>
                            <a:gd name="T1" fmla="*/ 1559 h 1559"/>
                            <a:gd name="T2" fmla="*/ 1523 w 1523"/>
                            <a:gd name="T3" fmla="*/ 1559 h 1559"/>
                            <a:gd name="T4" fmla="*/ 1523 w 1523"/>
                            <a:gd name="T5" fmla="*/ 468 h 1559"/>
                            <a:gd name="T6" fmla="*/ 450 w 1523"/>
                            <a:gd name="T7" fmla="*/ 523 h 1559"/>
                            <a:gd name="T8" fmla="*/ 440 w 1523"/>
                            <a:gd name="T9" fmla="*/ 1559 h 1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23" h="1559">
                              <a:moveTo>
                                <a:pt x="440" y="1559"/>
                              </a:moveTo>
                              <a:cubicBezTo>
                                <a:pt x="981" y="1559"/>
                                <a:pt x="1523" y="1559"/>
                                <a:pt x="1523" y="1559"/>
                              </a:cubicBezTo>
                              <a:cubicBezTo>
                                <a:pt x="1523" y="1559"/>
                                <a:pt x="1523" y="1013"/>
                                <a:pt x="1523" y="468"/>
                              </a:cubicBezTo>
                              <a:cubicBezTo>
                                <a:pt x="899" y="0"/>
                                <a:pt x="450" y="523"/>
                                <a:pt x="450" y="523"/>
                              </a:cubicBezTo>
                              <a:cubicBezTo>
                                <a:pt x="450" y="523"/>
                                <a:pt x="0" y="954"/>
                                <a:pt x="440" y="15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378pt;margin-top:-18pt;width:76.15pt;height:72.4pt;flip:x y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23,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" path="m440,1559v541,,1083,,1083,c1523,1559,1523,1013,1523,468,899,,450,523,450,523v,,-450,431,-10,1036xe" fillcolor="#8064a2 [3207]" stroked="f">
                <v:path arrowok="t" o:connecttype="custom" o:connectlocs="279400,919480;967105,919480;967105,276021;285750,308459;279400,91948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457200</wp:posOffset>
                </wp:positionV>
                <wp:extent cx="4114800" cy="6858000"/>
                <wp:effectExtent l="0" t="0" r="0" b="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6in;margin-top:36pt;width:324pt;height:540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" fillcolor="#92cddc [1944]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4114800" cy="6858000"/>
                <wp:effectExtent l="0" t="0" r="0" b="0"/>
                <wp:wrapNone/>
                <wp:docPr id="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6pt;margin-top:36pt;width:324pt;height:54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" fillcolor="#92cddc [1944]" stroked="f">
                <w10:wrap anchorx="page" anchory="page"/>
              </v:rect>
            </w:pict>
          </mc:Fallback>
        </mc:AlternateContent>
      </w:r>
    </w:p>
    <w:sectPr w:rsidR="002075E6" w:rsidSect="00AD6A9F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0AC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C944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1BC7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756417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2E"/>
    <w:rsid w:val="00043C6C"/>
    <w:rsid w:val="000F2291"/>
    <w:rsid w:val="0018586D"/>
    <w:rsid w:val="002075E6"/>
    <w:rsid w:val="0032472E"/>
    <w:rsid w:val="003B5351"/>
    <w:rsid w:val="004236CA"/>
    <w:rsid w:val="00497B2D"/>
    <w:rsid w:val="004B4A51"/>
    <w:rsid w:val="005108F4"/>
    <w:rsid w:val="0051457D"/>
    <w:rsid w:val="006D1A63"/>
    <w:rsid w:val="007B4D46"/>
    <w:rsid w:val="0099790C"/>
    <w:rsid w:val="00AD6A9F"/>
    <w:rsid w:val="00B81A6B"/>
    <w:rsid w:val="00BF4445"/>
    <w:rsid w:val="00C7769B"/>
    <w:rsid w:val="00CE754D"/>
    <w:rsid w:val="00D26E69"/>
    <w:rsid w:val="00EA7A14"/>
    <w:rsid w:val="00F7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AD6A9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semiHidden/>
    <w:unhideWhenUsed/>
    <w:qFormat/>
    <w:rsid w:val="00AD6A9F"/>
    <w:pPr>
      <w:outlineLvl w:val="0"/>
    </w:pPr>
    <w:rPr>
      <w:rFonts w:ascii="Trebuchet MS" w:eastAsia="Times New Roman" w:hAnsi="Trebuchet MS" w:cs="Times New Roman"/>
      <w:b/>
      <w:color w:val="EEECE1" w:themeColor="background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9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semiHidden/>
    <w:rsid w:val="00AD6A9F"/>
    <w:rPr>
      <w:rFonts w:ascii="Trebuchet MS" w:eastAsia="Times New Roman" w:hAnsi="Trebuchet MS" w:cs="Times New Roman"/>
      <w:b/>
      <w:color w:val="EEECE1" w:themeColor="background2"/>
      <w:sz w:val="32"/>
      <w:szCs w:val="32"/>
    </w:rPr>
  </w:style>
  <w:style w:type="paragraph" w:customStyle="1" w:styleId="DescriptionofEvent">
    <w:name w:val="Description of Event"/>
    <w:basedOn w:val="Normal"/>
    <w:qFormat/>
    <w:rsid w:val="00AD6A9F"/>
    <w:pPr>
      <w:spacing w:after="320" w:line="276" w:lineRule="auto"/>
      <w:ind w:left="288"/>
    </w:pPr>
    <w:rPr>
      <w:color w:val="262626" w:themeColor="text1" w:themeTint="D9"/>
      <w:sz w:val="28"/>
    </w:rPr>
  </w:style>
  <w:style w:type="character" w:styleId="PlaceholderText">
    <w:name w:val="Placeholder Text"/>
    <w:basedOn w:val="DefaultParagraphFont"/>
    <w:uiPriority w:val="99"/>
    <w:semiHidden/>
    <w:rsid w:val="00AD6A9F"/>
    <w:rPr>
      <w:color w:val="808080"/>
    </w:rPr>
  </w:style>
  <w:style w:type="paragraph" w:customStyle="1" w:styleId="EventInformation">
    <w:name w:val="Event Information"/>
    <w:basedOn w:val="Normal"/>
    <w:qFormat/>
    <w:rsid w:val="00AD6A9F"/>
    <w:pPr>
      <w:spacing w:after="80" w:line="276" w:lineRule="auto"/>
      <w:ind w:left="288"/>
    </w:pPr>
    <w:rPr>
      <w:color w:val="262626" w:themeColor="text1" w:themeTint="D9"/>
      <w:sz w:val="16"/>
    </w:rPr>
  </w:style>
  <w:style w:type="paragraph" w:customStyle="1" w:styleId="InsideHeading">
    <w:name w:val="Inside Heading"/>
    <w:basedOn w:val="Normal"/>
    <w:qFormat/>
    <w:rsid w:val="0018586D"/>
    <w:pPr>
      <w:outlineLvl w:val="0"/>
    </w:pPr>
    <w:rPr>
      <w:rFonts w:asciiTheme="majorHAnsi" w:eastAsia="Times New Roman" w:hAnsiTheme="majorHAnsi" w:cs="Times New Roman"/>
      <w:color w:val="EEECE1" w:themeColor="background2"/>
      <w:sz w:val="32"/>
      <w:szCs w:val="32"/>
    </w:rPr>
  </w:style>
  <w:style w:type="paragraph" w:customStyle="1" w:styleId="CoverTitle2">
    <w:name w:val="Cover Title 2"/>
    <w:basedOn w:val="Normal"/>
    <w:qFormat/>
    <w:rsid w:val="0099790C"/>
    <w:rPr>
      <w:color w:val="FFFFFF" w:themeColor="background1"/>
      <w:spacing w:val="10"/>
      <w:sz w:val="72"/>
      <w:szCs w:val="72"/>
    </w:rPr>
  </w:style>
  <w:style w:type="paragraph" w:customStyle="1" w:styleId="CoverTitle1">
    <w:name w:val="Cover Title 1"/>
    <w:basedOn w:val="Normal"/>
    <w:qFormat/>
    <w:rsid w:val="0099790C"/>
    <w:rPr>
      <w:color w:val="FFFFFF" w:themeColor="background1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AD6A9F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semiHidden/>
    <w:unhideWhenUsed/>
    <w:qFormat/>
    <w:rsid w:val="00AD6A9F"/>
    <w:pPr>
      <w:outlineLvl w:val="0"/>
    </w:pPr>
    <w:rPr>
      <w:rFonts w:ascii="Trebuchet MS" w:eastAsia="Times New Roman" w:hAnsi="Trebuchet MS" w:cs="Times New Roman"/>
      <w:b/>
      <w:color w:val="EEECE1" w:themeColor="background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9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semiHidden/>
    <w:rsid w:val="00AD6A9F"/>
    <w:rPr>
      <w:rFonts w:ascii="Trebuchet MS" w:eastAsia="Times New Roman" w:hAnsi="Trebuchet MS" w:cs="Times New Roman"/>
      <w:b/>
      <w:color w:val="EEECE1" w:themeColor="background2"/>
      <w:sz w:val="32"/>
      <w:szCs w:val="32"/>
    </w:rPr>
  </w:style>
  <w:style w:type="paragraph" w:customStyle="1" w:styleId="DescriptionofEvent">
    <w:name w:val="Description of Event"/>
    <w:basedOn w:val="Normal"/>
    <w:qFormat/>
    <w:rsid w:val="00AD6A9F"/>
    <w:pPr>
      <w:spacing w:after="320" w:line="276" w:lineRule="auto"/>
      <w:ind w:left="288"/>
    </w:pPr>
    <w:rPr>
      <w:color w:val="262626" w:themeColor="text1" w:themeTint="D9"/>
      <w:sz w:val="28"/>
    </w:rPr>
  </w:style>
  <w:style w:type="character" w:styleId="PlaceholderText">
    <w:name w:val="Placeholder Text"/>
    <w:basedOn w:val="DefaultParagraphFont"/>
    <w:uiPriority w:val="99"/>
    <w:semiHidden/>
    <w:rsid w:val="00AD6A9F"/>
    <w:rPr>
      <w:color w:val="808080"/>
    </w:rPr>
  </w:style>
  <w:style w:type="paragraph" w:customStyle="1" w:styleId="EventInformation">
    <w:name w:val="Event Information"/>
    <w:basedOn w:val="Normal"/>
    <w:qFormat/>
    <w:rsid w:val="00AD6A9F"/>
    <w:pPr>
      <w:spacing w:after="80" w:line="276" w:lineRule="auto"/>
      <w:ind w:left="288"/>
    </w:pPr>
    <w:rPr>
      <w:color w:val="262626" w:themeColor="text1" w:themeTint="D9"/>
      <w:sz w:val="16"/>
    </w:rPr>
  </w:style>
  <w:style w:type="paragraph" w:customStyle="1" w:styleId="InsideHeading">
    <w:name w:val="Inside Heading"/>
    <w:basedOn w:val="Normal"/>
    <w:qFormat/>
    <w:rsid w:val="0018586D"/>
    <w:pPr>
      <w:outlineLvl w:val="0"/>
    </w:pPr>
    <w:rPr>
      <w:rFonts w:asciiTheme="majorHAnsi" w:eastAsia="Times New Roman" w:hAnsiTheme="majorHAnsi" w:cs="Times New Roman"/>
      <w:color w:val="EEECE1" w:themeColor="background2"/>
      <w:sz w:val="32"/>
      <w:szCs w:val="32"/>
    </w:rPr>
  </w:style>
  <w:style w:type="paragraph" w:customStyle="1" w:styleId="CoverTitle2">
    <w:name w:val="Cover Title 2"/>
    <w:basedOn w:val="Normal"/>
    <w:qFormat/>
    <w:rsid w:val="0099790C"/>
    <w:rPr>
      <w:color w:val="FFFFFF" w:themeColor="background1"/>
      <w:spacing w:val="10"/>
      <w:sz w:val="72"/>
      <w:szCs w:val="72"/>
    </w:rPr>
  </w:style>
  <w:style w:type="paragraph" w:customStyle="1" w:styleId="CoverTitle1">
    <w:name w:val="Cover Title 1"/>
    <w:basedOn w:val="Normal"/>
    <w:qFormat/>
    <w:rsid w:val="0099790C"/>
    <w:rPr>
      <w:color w:val="FFFFFF" w:themeColor="background1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midAli\AppData\Local\Temp\Rar$DIa0.091\Holiday%20Invitation%20Templates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6BAA084C634FFDB7AA5E6390276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CF33F-4AC5-4E60-BAD4-AD875555E6DE}"/>
      </w:docPartPr>
      <w:docPartBody>
        <w:p w:rsidR="00000000" w:rsidRDefault="00CF6BF7">
          <w:pPr>
            <w:pStyle w:val="EC6BAA084C634FFDB7AA5E6390276C2E"/>
          </w:pPr>
          <w:r>
            <w:t>[Event description]</w:t>
          </w:r>
        </w:p>
      </w:docPartBody>
    </w:docPart>
    <w:docPart>
      <w:docPartPr>
        <w:name w:val="C7F71F5B6E7941BCA30CBA365DF3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D715-F20B-4F67-B374-EEFB179C1CA4}"/>
      </w:docPartPr>
      <w:docPartBody>
        <w:p w:rsidR="00000000" w:rsidRDefault="00CF6BF7">
          <w:pPr>
            <w:pStyle w:val="C7F71F5B6E7941BCA30CBA365DF3523F"/>
          </w:pPr>
          <w:r>
            <w:t>[Date]</w:t>
          </w:r>
        </w:p>
      </w:docPartBody>
    </w:docPart>
    <w:docPart>
      <w:docPartPr>
        <w:name w:val="2AFF99C886144C4E80B0B28AE5DDD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25098-1AAD-41E3-85EE-34FEA1A8F558}"/>
      </w:docPartPr>
      <w:docPartBody>
        <w:p w:rsidR="00000000" w:rsidRDefault="00CF6BF7">
          <w:pPr>
            <w:pStyle w:val="2AFF99C886144C4E80B0B28AE5DDDEE0"/>
          </w:pPr>
          <w:r>
            <w:t>[Time]</w:t>
          </w:r>
        </w:p>
      </w:docPartBody>
    </w:docPart>
    <w:docPart>
      <w:docPartPr>
        <w:name w:val="18FCB8F5C58548AFA86F3F0B6CC67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6BC44-2E1C-4309-8393-9EF1F29670CA}"/>
      </w:docPartPr>
      <w:docPartBody>
        <w:p w:rsidR="00000000" w:rsidRDefault="00CF6BF7">
          <w:pPr>
            <w:pStyle w:val="18FCB8F5C58548AFA86F3F0B6CC6795D"/>
          </w:pPr>
          <w:r>
            <w:t>[Type the location of the event]</w:t>
          </w:r>
        </w:p>
      </w:docPartBody>
    </w:docPart>
    <w:docPart>
      <w:docPartPr>
        <w:name w:val="48A4476DBC3E4394AC3FEEC52934F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B45CB-1C5D-429D-9143-3D23DEED0AC8}"/>
      </w:docPartPr>
      <w:docPartBody>
        <w:p w:rsidR="00000000" w:rsidRDefault="00CF6BF7">
          <w:pPr>
            <w:pStyle w:val="48A4476DBC3E4394AC3FEEC52934F55F"/>
          </w:pPr>
          <w:r>
            <w:t>[Date]</w:t>
          </w:r>
        </w:p>
      </w:docPartBody>
    </w:docPart>
    <w:docPart>
      <w:docPartPr>
        <w:name w:val="89CFC27B735C4E909A9B8BF704B4F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B3839-FD94-4211-B85A-65FEA566F90F}"/>
      </w:docPartPr>
      <w:docPartBody>
        <w:p w:rsidR="00000000" w:rsidRDefault="00CF6BF7">
          <w:pPr>
            <w:pStyle w:val="89CFC27B735C4E909A9B8BF704B4F2EB"/>
          </w:pPr>
          <w:r>
            <w:t>[Phone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F7"/>
    <w:rsid w:val="00C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6BAA084C634FFDB7AA5E6390276C2E">
    <w:name w:val="EC6BAA084C634FFDB7AA5E6390276C2E"/>
  </w:style>
  <w:style w:type="paragraph" w:customStyle="1" w:styleId="C7F71F5B6E7941BCA30CBA365DF3523F">
    <w:name w:val="C7F71F5B6E7941BCA30CBA365DF3523F"/>
  </w:style>
  <w:style w:type="paragraph" w:customStyle="1" w:styleId="2AFF99C886144C4E80B0B28AE5DDDEE0">
    <w:name w:val="2AFF99C886144C4E80B0B28AE5DDDEE0"/>
  </w:style>
  <w:style w:type="paragraph" w:customStyle="1" w:styleId="18FCB8F5C58548AFA86F3F0B6CC6795D">
    <w:name w:val="18FCB8F5C58548AFA86F3F0B6CC6795D"/>
  </w:style>
  <w:style w:type="paragraph" w:customStyle="1" w:styleId="48A4476DBC3E4394AC3FEEC52934F55F">
    <w:name w:val="48A4476DBC3E4394AC3FEEC52934F55F"/>
  </w:style>
  <w:style w:type="paragraph" w:customStyle="1" w:styleId="89CFC27B735C4E909A9B8BF704B4F2EB">
    <w:name w:val="89CFC27B735C4E909A9B8BF704B4F2EB"/>
  </w:style>
  <w:style w:type="paragraph" w:customStyle="1" w:styleId="E2C6CDBCB3F54D31AA3AEE2171FEA78B">
    <w:name w:val="E2C6CDBCB3F54D31AA3AEE2171FEA78B"/>
  </w:style>
  <w:style w:type="paragraph" w:customStyle="1" w:styleId="E0C0EEAF6E0C4247906C71C2748E4517">
    <w:name w:val="E0C0EEAF6E0C4247906C71C2748E4517"/>
  </w:style>
  <w:style w:type="paragraph" w:customStyle="1" w:styleId="5C251C6037944A7C855154D3A39F086C">
    <w:name w:val="5C251C6037944A7C855154D3A39F086C"/>
  </w:style>
  <w:style w:type="paragraph" w:customStyle="1" w:styleId="424FA0A3A00549D08138938CF00D0FEC">
    <w:name w:val="424FA0A3A00549D08138938CF00D0FEC"/>
  </w:style>
  <w:style w:type="paragraph" w:customStyle="1" w:styleId="CE3911B17F29434BA29CB5707E14BE25">
    <w:name w:val="CE3911B17F29434BA29CB5707E14BE25"/>
  </w:style>
  <w:style w:type="paragraph" w:customStyle="1" w:styleId="5EDC794E0E534EEE971FD9F843616DBC">
    <w:name w:val="5EDC794E0E534EEE971FD9F843616D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6BAA084C634FFDB7AA5E6390276C2E">
    <w:name w:val="EC6BAA084C634FFDB7AA5E6390276C2E"/>
  </w:style>
  <w:style w:type="paragraph" w:customStyle="1" w:styleId="C7F71F5B6E7941BCA30CBA365DF3523F">
    <w:name w:val="C7F71F5B6E7941BCA30CBA365DF3523F"/>
  </w:style>
  <w:style w:type="paragraph" w:customStyle="1" w:styleId="2AFF99C886144C4E80B0B28AE5DDDEE0">
    <w:name w:val="2AFF99C886144C4E80B0B28AE5DDDEE0"/>
  </w:style>
  <w:style w:type="paragraph" w:customStyle="1" w:styleId="18FCB8F5C58548AFA86F3F0B6CC6795D">
    <w:name w:val="18FCB8F5C58548AFA86F3F0B6CC6795D"/>
  </w:style>
  <w:style w:type="paragraph" w:customStyle="1" w:styleId="48A4476DBC3E4394AC3FEEC52934F55F">
    <w:name w:val="48A4476DBC3E4394AC3FEEC52934F55F"/>
  </w:style>
  <w:style w:type="paragraph" w:customStyle="1" w:styleId="89CFC27B735C4E909A9B8BF704B4F2EB">
    <w:name w:val="89CFC27B735C4E909A9B8BF704B4F2EB"/>
  </w:style>
  <w:style w:type="paragraph" w:customStyle="1" w:styleId="E2C6CDBCB3F54D31AA3AEE2171FEA78B">
    <w:name w:val="E2C6CDBCB3F54D31AA3AEE2171FEA78B"/>
  </w:style>
  <w:style w:type="paragraph" w:customStyle="1" w:styleId="E0C0EEAF6E0C4247906C71C2748E4517">
    <w:name w:val="E0C0EEAF6E0C4247906C71C2748E4517"/>
  </w:style>
  <w:style w:type="paragraph" w:customStyle="1" w:styleId="5C251C6037944A7C855154D3A39F086C">
    <w:name w:val="5C251C6037944A7C855154D3A39F086C"/>
  </w:style>
  <w:style w:type="paragraph" w:customStyle="1" w:styleId="424FA0A3A00549D08138938CF00D0FEC">
    <w:name w:val="424FA0A3A00549D08138938CF00D0FEC"/>
  </w:style>
  <w:style w:type="paragraph" w:customStyle="1" w:styleId="CE3911B17F29434BA29CB5707E14BE25">
    <w:name w:val="CE3911B17F29434BA29CB5707E14BE25"/>
  </w:style>
  <w:style w:type="paragraph" w:customStyle="1" w:styleId="5EDC794E0E534EEE971FD9F843616DBC">
    <w:name w:val="5EDC794E0E534EEE971FD9F843616D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Holiday Invitation Templates (1)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Ali Anjum</dc:creator>
  <cp:lastModifiedBy>Hamid Ali Anjum</cp:lastModifiedBy>
  <cp:revision>1</cp:revision>
  <cp:lastPrinted>2006-08-01T17:47:00Z</cp:lastPrinted>
  <dcterms:created xsi:type="dcterms:W3CDTF">2015-08-12T12:06:00Z</dcterms:created>
  <dcterms:modified xsi:type="dcterms:W3CDTF">2015-08-12T12:08:00Z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TC101731891033</vt:lpwstr>
  </property>
</Properties>
</file>