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Want to use social media in your business, but don’t know where to start? Our Social Media Plan Template can help you collect your thoughts into one simple document. </w:t>
      </w:r>
    </w:p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Use the tables below to answer key questions about your business, and start you Social Media Plan today. Simply answer the questions in italics.</w:t>
      </w:r>
    </w:p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t>Social Media Planning Checklist</w:t>
      </w:r>
    </w:p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Below is a quick six step Social Media Planning Checklist to help you get started. You can also read our </w:t>
      </w:r>
      <w:hyperlink r:id="rId7" w:history="1">
        <w:r w:rsidRPr="000E4E18">
          <w:rPr>
            <w:rStyle w:val="Hyperlink"/>
            <w:rFonts w:ascii="Arial" w:hAnsi="Arial" w:cs="Arial"/>
            <w:color w:val="000000" w:themeColor="text1"/>
            <w:sz w:val="14"/>
            <w:szCs w:val="14"/>
          </w:rPr>
          <w:t>Social Media</w:t>
        </w:r>
      </w:hyperlink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 topic, or </w:t>
      </w:r>
      <w:r w:rsidR="00265D72" w:rsidRPr="000E4E18">
        <w:rPr>
          <w:rFonts w:ascii="Arial" w:hAnsi="Arial" w:cs="Arial"/>
          <w:color w:val="000000" w:themeColor="text1"/>
          <w:sz w:val="14"/>
          <w:szCs w:val="14"/>
        </w:rPr>
        <w:t xml:space="preserve">send us an </w:t>
      </w:r>
      <w:hyperlink r:id="rId8" w:history="1">
        <w:r w:rsidR="00265D72" w:rsidRPr="000E4E18">
          <w:rPr>
            <w:rStyle w:val="Hyperlink"/>
            <w:rFonts w:ascii="Arial" w:hAnsi="Arial" w:cs="Arial"/>
            <w:color w:val="000000" w:themeColor="text1"/>
            <w:sz w:val="14"/>
            <w:szCs w:val="14"/>
          </w:rPr>
          <w:t>email</w:t>
        </w:r>
      </w:hyperlink>
      <w:r w:rsidR="00265D72" w:rsidRPr="000E4E18">
        <w:rPr>
          <w:rFonts w:ascii="Arial" w:hAnsi="Arial" w:cs="Arial"/>
          <w:color w:val="000000" w:themeColor="text1"/>
          <w:sz w:val="14"/>
          <w:szCs w:val="14"/>
        </w:rPr>
        <w:t xml:space="preserve"> for further assistance.</w:t>
      </w:r>
    </w:p>
    <w:p w:rsidR="004B0525" w:rsidRPr="000E4E18" w:rsidRDefault="004B0525" w:rsidP="000E4E18">
      <w:pPr>
        <w:numPr>
          <w:ilvl w:val="0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t xml:space="preserve">Conduct your analysis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Analyse the social media tools available.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Analyse your business and find out if you’re ready for social media.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Analyse your customers to see if they use social media.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ind w:left="1434" w:hanging="357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Analyse your competitors and their social media pages.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ind w:left="1434" w:hanging="357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Conduct a risk assessment for social media activities. </w:t>
      </w:r>
    </w:p>
    <w:p w:rsidR="004B0525" w:rsidRPr="000E4E18" w:rsidRDefault="004B0525" w:rsidP="000E4E18">
      <w:pPr>
        <w:numPr>
          <w:ilvl w:val="0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t xml:space="preserve">Develop your social media strategies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Revisit your business plan and look at your main business goals and strategies.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Determine if and how social media can help you achieve them.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120" w:line="360" w:lineRule="auto"/>
        <w:ind w:left="1434" w:hanging="357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Develop your marketing strategies to help you </w:t>
      </w:r>
      <w:r w:rsidRPr="000E4E18">
        <w:rPr>
          <w:rFonts w:ascii="Arial" w:hAnsi="Arial" w:cs="Arial"/>
          <w:iCs/>
          <w:color w:val="000000" w:themeColor="text1"/>
          <w:sz w:val="14"/>
          <w:szCs w:val="14"/>
        </w:rPr>
        <w:t>enter the market,</w:t>
      </w: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 develop your brand or build awareness</w:t>
      </w:r>
      <w:r w:rsidRPr="000E4E18">
        <w:rPr>
          <w:rFonts w:ascii="Arial" w:hAnsi="Arial" w:cs="Arial"/>
          <w:iCs/>
          <w:color w:val="000000" w:themeColor="text1"/>
          <w:sz w:val="14"/>
          <w:szCs w:val="14"/>
        </w:rPr>
        <w:t>, and communicate/engage with customers.</w:t>
      </w:r>
    </w:p>
    <w:p w:rsidR="004B0525" w:rsidRPr="000E4E18" w:rsidRDefault="004B0525" w:rsidP="000E4E18">
      <w:pPr>
        <w:numPr>
          <w:ilvl w:val="0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t xml:space="preserve">Establish the rules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Develop some internal policies and procedures to cover security, privacy and content.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120" w:line="360" w:lineRule="auto"/>
        <w:ind w:left="1434" w:hanging="357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Develop an acceptable use policy for your social media users. </w:t>
      </w:r>
    </w:p>
    <w:p w:rsidR="004B0525" w:rsidRPr="000E4E18" w:rsidRDefault="004B0525" w:rsidP="000E4E18">
      <w:pPr>
        <w:numPr>
          <w:ilvl w:val="0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t xml:space="preserve">Set up a team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Set up a team with appropriate skills/training.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Establish their roles and responsibilities.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120" w:line="360" w:lineRule="auto"/>
        <w:ind w:left="1434" w:hanging="357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Familiarise them with your internal policies and procedures.</w:t>
      </w:r>
    </w:p>
    <w:p w:rsidR="004B0525" w:rsidRPr="000E4E18" w:rsidRDefault="004B0525" w:rsidP="000E4E18">
      <w:pPr>
        <w:numPr>
          <w:ilvl w:val="0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t xml:space="preserve">Get started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Set up your page/profile/blog.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Build your networks.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Implement social media strategies.</w:t>
      </w:r>
    </w:p>
    <w:p w:rsidR="004B0525" w:rsidRPr="000E4E18" w:rsidRDefault="004B0525" w:rsidP="000E4E18">
      <w:pPr>
        <w:numPr>
          <w:ilvl w:val="0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t>Review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Monitor and measure the impact of your strategies. </w:t>
      </w:r>
    </w:p>
    <w:p w:rsidR="004B0525" w:rsidRPr="000E4E18" w:rsidRDefault="004B0525" w:rsidP="000E4E18">
      <w:pPr>
        <w:numPr>
          <w:ilvl w:val="1"/>
          <w:numId w:val="1"/>
        </w:numPr>
        <w:tabs>
          <w:tab w:val="left" w:pos="7290"/>
          <w:tab w:val="left" w:pos="9360"/>
          <w:tab w:val="left" w:pos="9630"/>
        </w:tabs>
        <w:spacing w:after="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Adjust/modify your strategies as needed.</w:t>
      </w:r>
    </w:p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br w:type="page"/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color w:val="000000" w:themeColor="text1"/>
          <w:sz w:val="14"/>
          <w:szCs w:val="14"/>
        </w:rPr>
        <w:lastRenderedPageBreak/>
        <w:t>[INSERT YOUR BUSINESS LOGO]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[Your Name] </w:t>
      </w:r>
      <w:r w:rsidRPr="000E4E18">
        <w:rPr>
          <w:rFonts w:ascii="Arial" w:hAnsi="Arial" w:cs="Arial"/>
          <w:color w:val="000000" w:themeColor="text1"/>
          <w:sz w:val="14"/>
          <w:szCs w:val="14"/>
        </w:rPr>
        <w:br/>
        <w:t xml:space="preserve">[Your Title] 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[Business Name]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[Main Business Address]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bCs/>
          <w:color w:val="000000" w:themeColor="text1"/>
          <w:sz w:val="14"/>
          <w:szCs w:val="14"/>
        </w:rPr>
        <w:t>ABN:</w:t>
      </w: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 [ABN]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bCs/>
          <w:color w:val="000000" w:themeColor="text1"/>
          <w:sz w:val="14"/>
          <w:szCs w:val="14"/>
        </w:rPr>
        <w:t>ACN:</w:t>
      </w: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 [ACN]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br/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 [Business Name] </w:t>
      </w:r>
    </w:p>
    <w:p w:rsidR="00AB0D2D" w:rsidRPr="000E4E18" w:rsidRDefault="00AB0D2D" w:rsidP="000E4E18">
      <w:pPr>
        <w:pStyle w:val="Heading1"/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 w:val="0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br/>
      </w:r>
      <w:r w:rsidRPr="000E4E18">
        <w:rPr>
          <w:rFonts w:ascii="Arial" w:hAnsi="Arial" w:cs="Arial"/>
          <w:b w:val="0"/>
          <w:color w:val="000000" w:themeColor="text1"/>
          <w:sz w:val="14"/>
          <w:szCs w:val="14"/>
        </w:rPr>
        <w:t>Social Media Plan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/>
          <w:bCs/>
          <w:color w:val="000000" w:themeColor="text1"/>
          <w:sz w:val="14"/>
          <w:szCs w:val="14"/>
        </w:rPr>
        <w:t>Prepared:</w:t>
      </w: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 [Date prepared]</w:t>
      </w:r>
    </w:p>
    <w:p w:rsidR="00AB0D2D" w:rsidRPr="000E4E18" w:rsidRDefault="00AB0D2D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pStyle w:val="Plan2"/>
        <w:tabs>
          <w:tab w:val="left" w:pos="7290"/>
          <w:tab w:val="left" w:pos="9360"/>
          <w:tab w:val="left" w:pos="9630"/>
        </w:tabs>
        <w:spacing w:line="360" w:lineRule="auto"/>
        <w:ind w:left="0"/>
        <w:rPr>
          <w:rFonts w:ascii="Arial" w:hAnsi="Arial"/>
          <w:color w:val="000000" w:themeColor="text1"/>
          <w:sz w:val="14"/>
          <w:szCs w:val="14"/>
        </w:rPr>
      </w:pPr>
    </w:p>
    <w:p w:rsidR="00AB0D2D" w:rsidRPr="000E4E18" w:rsidRDefault="00AB0D2D" w:rsidP="000E4E18">
      <w:pPr>
        <w:pStyle w:val="Plan2"/>
        <w:tabs>
          <w:tab w:val="left" w:pos="7290"/>
          <w:tab w:val="left" w:pos="9360"/>
          <w:tab w:val="left" w:pos="9630"/>
        </w:tabs>
        <w:spacing w:line="360" w:lineRule="auto"/>
        <w:ind w:left="0"/>
        <w:rPr>
          <w:rFonts w:ascii="Arial" w:hAnsi="Arial"/>
          <w:color w:val="000000" w:themeColor="text1"/>
          <w:sz w:val="14"/>
          <w:szCs w:val="14"/>
        </w:rPr>
      </w:pPr>
    </w:p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  <w:sectPr w:rsidR="004B0525" w:rsidRPr="000E4E18" w:rsidSect="000E4E18">
          <w:pgSz w:w="11906" w:h="16838"/>
          <w:pgMar w:top="1440" w:right="3518" w:bottom="1440" w:left="1440" w:header="708" w:footer="708" w:gutter="0"/>
          <w:cols w:space="708"/>
          <w:titlePg/>
          <w:docGrid w:linePitch="360"/>
        </w:sectPr>
      </w:pPr>
    </w:p>
    <w:p w:rsidR="004B0525" w:rsidRPr="000E4E18" w:rsidRDefault="004B0525" w:rsidP="000E4E18">
      <w:pPr>
        <w:pStyle w:val="Heading2"/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 w:val="0"/>
          <w:color w:val="000000" w:themeColor="text1"/>
          <w:sz w:val="14"/>
          <w:szCs w:val="14"/>
        </w:rPr>
      </w:pPr>
      <w:bookmarkStart w:id="0" w:name="_Toc306804791"/>
      <w:bookmarkStart w:id="1" w:name="_Toc301269712"/>
      <w:r w:rsidRPr="000E4E18">
        <w:rPr>
          <w:rFonts w:ascii="Arial" w:hAnsi="Arial" w:cs="Arial"/>
          <w:b w:val="0"/>
          <w:color w:val="000000" w:themeColor="text1"/>
          <w:sz w:val="14"/>
          <w:szCs w:val="14"/>
        </w:rPr>
        <w:lastRenderedPageBreak/>
        <w:t>1. Conduct your analysis</w:t>
      </w:r>
      <w:bookmarkEnd w:id="0"/>
      <w:bookmarkEnd w:id="1"/>
    </w:p>
    <w:p w:rsidR="004B0525" w:rsidRPr="000E4E18" w:rsidRDefault="004B0525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2" w:name="_Toc306804792"/>
      <w:r w:rsidRPr="000E4E18">
        <w:rPr>
          <w:b w:val="0"/>
          <w:color w:val="000000" w:themeColor="text1"/>
          <w:sz w:val="14"/>
          <w:szCs w:val="14"/>
        </w:rPr>
        <w:t>Social media tools analysis</w:t>
      </w:r>
      <w:bookmarkEnd w:id="2"/>
    </w:p>
    <w:tbl>
      <w:tblPr>
        <w:tblW w:w="14273" w:type="dxa"/>
        <w:tblCellSpacing w:w="0" w:type="dxa"/>
        <w:tblInd w:w="13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593"/>
        <w:gridCol w:w="3240"/>
        <w:gridCol w:w="3240"/>
        <w:gridCol w:w="4200"/>
      </w:tblGrid>
      <w:tr w:rsidR="004B0525" w:rsidRPr="000E4E18" w:rsidTr="00C05204">
        <w:trPr>
          <w:trHeight w:val="34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Social media tool/website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Purpose/description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Opportunities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Limitations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List each social media t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ool that you intend to analyse.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NB: Visit our </w:t>
            </w:r>
            <w:hyperlink r:id="rId9" w:history="1">
              <w:r w:rsidR="00C05204" w:rsidRPr="000E4E18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</w:rPr>
                <w:t>Social Media topic</w:t>
              </w:r>
            </w:hyperlink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for details of each social media platform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What is the purpose of this social media tool or website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? How do your customers use it?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Outline the specific areas of each tool that you think your business will use and how.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Are there any rules or functionality that limit your ability to use the tool? E.g. strict terms &amp; conditions. If needed, you may like to include a link to ea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ch tool's terms and conditions.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4B0525" w:rsidRPr="000E4E18" w:rsidRDefault="004B0525" w:rsidP="000E4E18">
      <w:pPr>
        <w:pStyle w:val="Plan2"/>
        <w:tabs>
          <w:tab w:val="left" w:pos="7290"/>
          <w:tab w:val="left" w:pos="9360"/>
          <w:tab w:val="left" w:pos="9630"/>
        </w:tabs>
        <w:spacing w:line="360" w:lineRule="auto"/>
        <w:ind w:left="0"/>
        <w:rPr>
          <w:rFonts w:ascii="Arial" w:hAnsi="Arial"/>
          <w:color w:val="000000" w:themeColor="text1"/>
          <w:sz w:val="14"/>
          <w:szCs w:val="14"/>
        </w:rPr>
      </w:pPr>
    </w:p>
    <w:p w:rsidR="004B0525" w:rsidRPr="000E4E18" w:rsidRDefault="004B0525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3" w:name="_Toc306804793"/>
      <w:r w:rsidRPr="000E4E18">
        <w:rPr>
          <w:b w:val="0"/>
          <w:color w:val="000000" w:themeColor="text1"/>
          <w:sz w:val="14"/>
          <w:szCs w:val="14"/>
        </w:rPr>
        <w:t>Business analysis</w:t>
      </w:r>
      <w:bookmarkEnd w:id="3"/>
    </w:p>
    <w:p w:rsidR="004B0525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It may help</w:t>
      </w:r>
      <w:r w:rsidR="004B0525" w:rsidRPr="000E4E18">
        <w:rPr>
          <w:rFonts w:ascii="Arial" w:hAnsi="Arial" w:cs="Arial"/>
          <w:color w:val="000000" w:themeColor="text1"/>
          <w:sz w:val="14"/>
          <w:szCs w:val="14"/>
        </w:rPr>
        <w:t xml:space="preserve"> to think of your answer to the following questions when completing this section:</w:t>
      </w:r>
    </w:p>
    <w:p w:rsidR="004B0525" w:rsidRPr="000E4E18" w:rsidRDefault="004B0525" w:rsidP="000E4E18">
      <w:pPr>
        <w:pStyle w:val="ListParagraph"/>
        <w:numPr>
          <w:ilvl w:val="0"/>
          <w:numId w:val="2"/>
        </w:num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Are your customers or potential customers likely to use social media? </w:t>
      </w:r>
    </w:p>
    <w:p w:rsidR="004B0525" w:rsidRPr="000E4E18" w:rsidRDefault="004B0525" w:rsidP="000E4E18">
      <w:pPr>
        <w:pStyle w:val="ListParagraph"/>
        <w:numPr>
          <w:ilvl w:val="0"/>
          <w:numId w:val="2"/>
        </w:num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Do you have adequate skills or resources to launch an online social media presence? </w:t>
      </w:r>
    </w:p>
    <w:tbl>
      <w:tblPr>
        <w:tblW w:w="14273" w:type="dxa"/>
        <w:tblCellSpacing w:w="0" w:type="dxa"/>
        <w:tblInd w:w="13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600"/>
        <w:gridCol w:w="3593"/>
        <w:gridCol w:w="2880"/>
        <w:gridCol w:w="4200"/>
      </w:tblGrid>
      <w:tr w:rsidR="004B0525" w:rsidRPr="000E4E18" w:rsidTr="00C05204">
        <w:trPr>
          <w:trHeight w:val="34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Social media tool/website</w:t>
            </w:r>
          </w:p>
        </w:tc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Business goals 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Suitability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4B0525" w:rsidRPr="000E4E18" w:rsidRDefault="004B0525" w:rsidP="000E4E18">
            <w:pPr>
              <w:tabs>
                <w:tab w:val="left" w:pos="5992"/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Skills/resources needed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List each social media tool that you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think you will potentially use.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NB: Visit our </w:t>
            </w:r>
            <w:hyperlink r:id="rId10" w:history="1">
              <w:r w:rsidR="00C05204" w:rsidRPr="000E4E18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</w:rPr>
                <w:t>Social Media topic</w:t>
              </w:r>
            </w:hyperlink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for details of each social media platform</w:t>
            </w:r>
          </w:p>
        </w:tc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Which business goals/objectives does this social media t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ool align with or help achieve?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Rank the tools according to how suitab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le the tool is to your goal(s).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List any specific skills/resources that a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re needed to utilise this tool.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iCs/>
          <w:color w:val="000000" w:themeColor="text1"/>
          <w:sz w:val="14"/>
          <w:szCs w:val="14"/>
        </w:rPr>
      </w:pPr>
    </w:p>
    <w:p w:rsidR="004B0525" w:rsidRPr="000E4E18" w:rsidRDefault="004B0525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4" w:name="_Toc306804794"/>
      <w:r w:rsidRPr="000E4E18">
        <w:rPr>
          <w:b w:val="0"/>
          <w:color w:val="000000" w:themeColor="text1"/>
          <w:sz w:val="14"/>
          <w:szCs w:val="14"/>
        </w:rPr>
        <w:t>Online customer analysis</w:t>
      </w:r>
      <w:bookmarkEnd w:id="4"/>
    </w:p>
    <w:tbl>
      <w:tblPr>
        <w:tblW w:w="14273" w:type="dxa"/>
        <w:tblCellSpacing w:w="0" w:type="dxa"/>
        <w:tblInd w:w="13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600"/>
        <w:gridCol w:w="3600"/>
        <w:gridCol w:w="2873"/>
        <w:gridCol w:w="4200"/>
      </w:tblGrid>
      <w:tr w:rsidR="004B0525" w:rsidRPr="000E4E18" w:rsidTr="00C05204">
        <w:trPr>
          <w:trHeight w:val="34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Social media tool/website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Customer demographics</w:t>
            </w:r>
          </w:p>
        </w:tc>
        <w:tc>
          <w:tcPr>
            <w:tcW w:w="2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Volume of customers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Details of use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List each social media tool your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customers use.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NB: Visit our </w:t>
            </w:r>
            <w:hyperlink r:id="rId11" w:history="1">
              <w:r w:rsidR="00C05204" w:rsidRPr="000E4E18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</w:rPr>
                <w:t>Social Media topic</w:t>
              </w:r>
            </w:hyperlink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for details of each 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social media platform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bookmarkStart w:id="5" w:name="OLE_LINK7"/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Analyse your online customer base. You can include age, gender, social status, education and attitudes.</w:t>
            </w:r>
            <w:bookmarkEnd w:id="5"/>
            <w:r w:rsidR="00F414DC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</w:r>
            <w:r w:rsidR="00F414DC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 xml:space="preserve">NB: </w:t>
            </w:r>
            <w:hyperlink r:id="rId12" w:history="1">
              <w:r w:rsidR="00F414DC" w:rsidRPr="000E4E18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</w:rPr>
                <w:t>business.gov.au</w:t>
              </w:r>
            </w:hyperlink>
            <w:r w:rsidR="00F414DC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has handy tools for conducting marketing research</w:t>
            </w:r>
          </w:p>
        </w:tc>
        <w:tc>
          <w:tcPr>
            <w:tcW w:w="2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Estimate the number or percentage of your overal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l customers using social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media.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Include frequency of use, purpose, and interaction quality (hi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gh,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medium or low interaction).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ind w:left="1080"/>
        <w:rPr>
          <w:rFonts w:ascii="Arial" w:hAnsi="Arial" w:cs="Arial"/>
          <w:color w:val="000000" w:themeColor="text1"/>
          <w:sz w:val="14"/>
          <w:szCs w:val="14"/>
        </w:rPr>
      </w:pPr>
    </w:p>
    <w:p w:rsidR="004B0525" w:rsidRPr="000E4E18" w:rsidRDefault="004B0525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6" w:name="_Toc306804795"/>
      <w:r w:rsidRPr="000E4E18">
        <w:rPr>
          <w:b w:val="0"/>
          <w:color w:val="000000" w:themeColor="text1"/>
          <w:sz w:val="14"/>
          <w:szCs w:val="14"/>
        </w:rPr>
        <w:t>Competitor analysis</w:t>
      </w:r>
      <w:bookmarkEnd w:id="6"/>
    </w:p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Cs/>
          <w:iCs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Cs/>
          <w:iCs/>
          <w:color w:val="000000" w:themeColor="text1"/>
          <w:sz w:val="14"/>
          <w:szCs w:val="14"/>
        </w:rPr>
        <w:t>[For each social media tool, list your main competitors and details of their online presence.]</w:t>
      </w:r>
    </w:p>
    <w:tbl>
      <w:tblPr>
        <w:tblW w:w="14280" w:type="dxa"/>
        <w:tblCellSpacing w:w="0" w:type="dxa"/>
        <w:tblInd w:w="12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160"/>
        <w:gridCol w:w="1920"/>
        <w:gridCol w:w="3120"/>
        <w:gridCol w:w="3600"/>
        <w:gridCol w:w="3480"/>
      </w:tblGrid>
      <w:tr w:rsidR="004B0525" w:rsidRPr="000E4E18" w:rsidTr="00C05204">
        <w:trPr>
          <w:trHeight w:val="345"/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iCs/>
                <w:color w:val="000000" w:themeColor="text1"/>
                <w:sz w:val="14"/>
                <w:szCs w:val="14"/>
              </w:rPr>
              <w:t>Social media tool/website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iCs/>
                <w:color w:val="000000" w:themeColor="text1"/>
                <w:sz w:val="14"/>
                <w:szCs w:val="14"/>
              </w:rPr>
              <w:t>Competitor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iCs/>
                <w:color w:val="000000" w:themeColor="text1"/>
                <w:sz w:val="14"/>
                <w:szCs w:val="14"/>
              </w:rPr>
              <w:t>Online Market share (%)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iCs/>
                <w:color w:val="000000" w:themeColor="text1"/>
                <w:sz w:val="14"/>
                <w:szCs w:val="14"/>
              </w:rPr>
              <w:t>Strengths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Weaknesses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List each social media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tool/website you intend to use.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NB: Visit our </w:t>
            </w:r>
            <w:hyperlink r:id="rId13" w:history="1">
              <w:r w:rsidR="00C05204" w:rsidRPr="000E4E18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</w:rPr>
                <w:t>Social Media topic</w:t>
              </w:r>
            </w:hyperlink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for details of each social media platform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Competitor names.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Enter an estimate of your competitor's percentage of market share for this tool/social media site. Alternatively, you can include the number of followers.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What are your competitor's main social media strengths?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What are your competitor's main social media weaknesses?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4B0525" w:rsidRPr="000E4E18" w:rsidRDefault="004B0525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7" w:name="_Toc306804796"/>
      <w:r w:rsidRPr="000E4E18">
        <w:rPr>
          <w:b w:val="0"/>
          <w:color w:val="000000" w:themeColor="text1"/>
          <w:sz w:val="14"/>
          <w:szCs w:val="14"/>
        </w:rPr>
        <w:t>Risk management</w:t>
      </w:r>
      <w:bookmarkEnd w:id="7"/>
    </w:p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iCs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iCs/>
          <w:color w:val="000000" w:themeColor="text1"/>
          <w:sz w:val="14"/>
          <w:szCs w:val="14"/>
        </w:rPr>
        <w:t>List the potential risks of social media to your business (in order of likelihood) and any mitigation/contingenc</w:t>
      </w:r>
      <w:r w:rsidR="00C05204" w:rsidRPr="000E4E18">
        <w:rPr>
          <w:rFonts w:ascii="Arial" w:hAnsi="Arial" w:cs="Arial"/>
          <w:iCs/>
          <w:color w:val="000000" w:themeColor="text1"/>
          <w:sz w:val="14"/>
          <w:szCs w:val="14"/>
        </w:rPr>
        <w:t xml:space="preserve">y </w:t>
      </w:r>
      <w:r w:rsidRPr="000E4E18">
        <w:rPr>
          <w:rFonts w:ascii="Arial" w:hAnsi="Arial" w:cs="Arial"/>
          <w:iCs/>
          <w:color w:val="000000" w:themeColor="text1"/>
          <w:sz w:val="14"/>
          <w:szCs w:val="14"/>
        </w:rPr>
        <w:t>strategies.</w:t>
      </w:r>
    </w:p>
    <w:tbl>
      <w:tblPr>
        <w:tblW w:w="14273" w:type="dxa"/>
        <w:tblCellSpacing w:w="0" w:type="dxa"/>
        <w:tblInd w:w="13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353"/>
        <w:gridCol w:w="1200"/>
        <w:gridCol w:w="1920"/>
        <w:gridCol w:w="3960"/>
        <w:gridCol w:w="3840"/>
      </w:tblGrid>
      <w:tr w:rsidR="004B0525" w:rsidRPr="000E4E18" w:rsidTr="00C05204">
        <w:trPr>
          <w:trHeight w:val="345"/>
          <w:tblCellSpacing w:w="0" w:type="dxa"/>
        </w:trPr>
        <w:tc>
          <w:tcPr>
            <w:tcW w:w="33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Business risk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Impact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Likelihood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Mitigation strategy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Contingency plan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3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Description of the risk and the potential impact to your business. E.g. risk of exposing sensitive information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, risk of cus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tomers posting negative reviews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</w:r>
            <w:r w:rsidR="00265D72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NB: Visit our </w:t>
            </w:r>
            <w:hyperlink r:id="rId14" w:history="1">
              <w:r w:rsidR="00265D72" w:rsidRPr="000E4E18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</w:rPr>
                <w:t>Social Media topic</w:t>
              </w:r>
            </w:hyperlink>
            <w:r w:rsidR="00265D72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for 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more about risk management 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High,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</w: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Medium,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Low.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Highly Unlikely, Unlikely,</w:t>
            </w:r>
            <w:r w:rsidR="00C05204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Likely, Highly Likely.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What actions will you take to minimise/mitigate the p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otential risk to your business?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What is your contingency plan in th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 event that this risk happens?</w:t>
            </w: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3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3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3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4B0525" w:rsidRPr="000E4E18" w:rsidTr="00C05204">
        <w:trPr>
          <w:trHeight w:val="315"/>
          <w:tblCellSpacing w:w="0" w:type="dxa"/>
        </w:trPr>
        <w:tc>
          <w:tcPr>
            <w:tcW w:w="33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4B0525" w:rsidRPr="000E4E18" w:rsidRDefault="004B0525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4B0525" w:rsidRPr="000E4E18" w:rsidRDefault="004B0525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C05204" w:rsidRPr="000E4E18" w:rsidRDefault="00C05204" w:rsidP="000E4E18">
      <w:pPr>
        <w:pStyle w:val="Heading2"/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bookmarkStart w:id="8" w:name="_Toc306804797"/>
      <w:r w:rsidRPr="000E4E18">
        <w:rPr>
          <w:rFonts w:ascii="Arial" w:hAnsi="Arial" w:cs="Arial"/>
          <w:b w:val="0"/>
          <w:color w:val="000000" w:themeColor="text1"/>
          <w:sz w:val="14"/>
          <w:szCs w:val="14"/>
        </w:rPr>
        <w:lastRenderedPageBreak/>
        <w:t>2. Develop your social media strategy</w:t>
      </w:r>
      <w:bookmarkEnd w:id="8"/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9" w:name="_Toc306804798"/>
      <w:r w:rsidRPr="000E4E18">
        <w:rPr>
          <w:b w:val="0"/>
          <w:color w:val="000000" w:themeColor="text1"/>
          <w:sz w:val="14"/>
          <w:szCs w:val="14"/>
        </w:rPr>
        <w:t>Vision &amp; goals</w:t>
      </w:r>
      <w:bookmarkEnd w:id="9"/>
      <w:r w:rsidRPr="000E4E18">
        <w:rPr>
          <w:b w:val="0"/>
          <w:color w:val="000000" w:themeColor="text1"/>
          <w:sz w:val="14"/>
          <w:szCs w:val="14"/>
        </w:rPr>
        <w:t xml:space="preserve"> 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color w:val="000000" w:themeColor="text1"/>
          <w:sz w:val="14"/>
          <w:szCs w:val="14"/>
        </w:rPr>
      </w:pPr>
      <w:r w:rsidRPr="000E4E18">
        <w:rPr>
          <w:color w:val="000000" w:themeColor="text1"/>
          <w:sz w:val="14"/>
          <w:szCs w:val="14"/>
        </w:rPr>
        <w:t>Vision statement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iCs/>
          <w:color w:val="000000" w:themeColor="text1"/>
          <w:sz w:val="14"/>
          <w:szCs w:val="14"/>
        </w:rPr>
      </w:pPr>
      <w:r w:rsidRPr="000E4E18">
        <w:rPr>
          <w:b w:val="0"/>
          <w:color w:val="000000" w:themeColor="text1"/>
          <w:sz w:val="14"/>
          <w:szCs w:val="14"/>
        </w:rPr>
        <w:t>Include your vision statement from your business/marketing plan.</w:t>
      </w:r>
      <w:r w:rsidRPr="000E4E18">
        <w:rPr>
          <w:b w:val="0"/>
          <w:iCs/>
          <w:color w:val="000000" w:themeColor="text1"/>
          <w:sz w:val="14"/>
          <w:szCs w:val="14"/>
        </w:rPr>
        <w:t xml:space="preserve"> The vision statement briefly outlines your future plan for the business. It should state clearly what your overall goals for the business are.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color w:val="000000" w:themeColor="text1"/>
          <w:sz w:val="14"/>
          <w:szCs w:val="14"/>
        </w:rPr>
      </w:pPr>
      <w:r w:rsidRPr="000E4E18">
        <w:rPr>
          <w:color w:val="000000" w:themeColor="text1"/>
          <w:sz w:val="14"/>
          <w:szCs w:val="14"/>
        </w:rPr>
        <w:t>Goals/objectives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r w:rsidRPr="000E4E18">
        <w:rPr>
          <w:b w:val="0"/>
          <w:color w:val="000000" w:themeColor="text1"/>
          <w:sz w:val="14"/>
          <w:szCs w:val="14"/>
        </w:rPr>
        <w:t>Include your</w:t>
      </w:r>
      <w:r w:rsidRPr="000E4E18">
        <w:rPr>
          <w:b w:val="0"/>
          <w:iCs/>
          <w:color w:val="000000" w:themeColor="text1"/>
          <w:sz w:val="14"/>
          <w:szCs w:val="14"/>
        </w:rPr>
        <w:t xml:space="preserve"> short and long term goals</w:t>
      </w:r>
      <w:r w:rsidRPr="000E4E18">
        <w:rPr>
          <w:b w:val="0"/>
          <w:color w:val="000000" w:themeColor="text1"/>
          <w:sz w:val="14"/>
          <w:szCs w:val="14"/>
        </w:rPr>
        <w:t xml:space="preserve"> from your business/marketing plan.</w:t>
      </w:r>
      <w:r w:rsidRPr="000E4E18">
        <w:rPr>
          <w:b w:val="0"/>
          <w:iCs/>
          <w:color w:val="000000" w:themeColor="text1"/>
          <w:sz w:val="14"/>
          <w:szCs w:val="14"/>
        </w:rPr>
        <w:t xml:space="preserve"> What activities will you undertake to meet them?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10" w:name="_Toc252786916"/>
      <w:bookmarkStart w:id="11" w:name="_Toc306804799"/>
      <w:r w:rsidRPr="000E4E18">
        <w:rPr>
          <w:b w:val="0"/>
          <w:color w:val="000000" w:themeColor="text1"/>
          <w:sz w:val="14"/>
          <w:szCs w:val="14"/>
        </w:rPr>
        <w:t>Your market</w:t>
      </w:r>
      <w:bookmarkEnd w:id="10"/>
      <w:bookmarkEnd w:id="11"/>
      <w:r w:rsidRPr="000E4E18">
        <w:rPr>
          <w:b w:val="0"/>
          <w:color w:val="000000" w:themeColor="text1"/>
          <w:sz w:val="14"/>
          <w:szCs w:val="14"/>
        </w:rPr>
        <w:t xml:space="preserve"> 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color w:val="000000" w:themeColor="text1"/>
          <w:sz w:val="14"/>
          <w:szCs w:val="14"/>
        </w:rPr>
      </w:pPr>
      <w:r w:rsidRPr="000E4E18">
        <w:rPr>
          <w:color w:val="000000" w:themeColor="text1"/>
          <w:sz w:val="14"/>
          <w:szCs w:val="14"/>
        </w:rPr>
        <w:t>Target market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iCs/>
          <w:color w:val="000000" w:themeColor="text1"/>
          <w:sz w:val="14"/>
          <w:szCs w:val="14"/>
        </w:rPr>
      </w:pPr>
      <w:r w:rsidRPr="000E4E18">
        <w:rPr>
          <w:b w:val="0"/>
          <w:iCs/>
          <w:color w:val="000000" w:themeColor="text1"/>
          <w:sz w:val="14"/>
          <w:szCs w:val="14"/>
        </w:rPr>
        <w:t>Who are you targeting through your social media tools/websites? What percentage of your overall target market will be using social media?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color w:val="000000" w:themeColor="text1"/>
          <w:sz w:val="14"/>
          <w:szCs w:val="14"/>
        </w:rPr>
      </w:pPr>
      <w:r w:rsidRPr="000E4E18">
        <w:rPr>
          <w:color w:val="000000" w:themeColor="text1"/>
          <w:sz w:val="14"/>
          <w:szCs w:val="14"/>
        </w:rPr>
        <w:t>Communication/engagement strategy</w:t>
      </w:r>
    </w:p>
    <w:p w:rsidR="00C05204" w:rsidRPr="000E4E18" w:rsidRDefault="00C05204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r w:rsidRPr="000E4E18">
        <w:rPr>
          <w:b w:val="0"/>
          <w:iCs/>
          <w:color w:val="000000" w:themeColor="text1"/>
          <w:sz w:val="14"/>
          <w:szCs w:val="14"/>
        </w:rPr>
        <w:t xml:space="preserve">How will you communicate or engage with your target market? How often? How </w:t>
      </w:r>
      <w:r w:rsidRPr="000E4E18">
        <w:rPr>
          <w:b w:val="0"/>
          <w:color w:val="000000" w:themeColor="text1"/>
          <w:sz w:val="14"/>
          <w:szCs w:val="14"/>
        </w:rPr>
        <w:t>will you establish and maintain this</w:t>
      </w:r>
      <w:r w:rsidRPr="000E4E18">
        <w:rPr>
          <w:b w:val="0"/>
          <w:iCs/>
          <w:color w:val="000000" w:themeColor="text1"/>
          <w:sz w:val="14"/>
          <w:szCs w:val="14"/>
        </w:rPr>
        <w:t xml:space="preserve"> </w:t>
      </w:r>
      <w:r w:rsidRPr="000E4E18">
        <w:rPr>
          <w:b w:val="0"/>
          <w:color w:val="000000" w:themeColor="text1"/>
          <w:sz w:val="14"/>
          <w:szCs w:val="14"/>
        </w:rPr>
        <w:t>interaction</w:t>
      </w:r>
      <w:r w:rsidRPr="000E4E18">
        <w:rPr>
          <w:b w:val="0"/>
          <w:iCs/>
          <w:color w:val="000000" w:themeColor="text1"/>
          <w:sz w:val="14"/>
          <w:szCs w:val="14"/>
        </w:rPr>
        <w:t>?</w:t>
      </w:r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iCs/>
          <w:color w:val="000000" w:themeColor="text1"/>
          <w:sz w:val="14"/>
          <w:szCs w:val="14"/>
        </w:rPr>
      </w:pPr>
    </w:p>
    <w:tbl>
      <w:tblPr>
        <w:tblW w:w="14160" w:type="dxa"/>
        <w:tblCellSpacing w:w="0" w:type="dxa"/>
        <w:tblInd w:w="24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520"/>
        <w:gridCol w:w="3240"/>
        <w:gridCol w:w="4320"/>
        <w:gridCol w:w="2160"/>
        <w:gridCol w:w="1920"/>
      </w:tblGrid>
      <w:tr w:rsidR="00C05204" w:rsidRPr="000E4E18" w:rsidTr="00C05204">
        <w:trPr>
          <w:trHeight w:val="345"/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Social media tool/site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Customers/users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Communication strategy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Frequency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Person/Team responsible</w:t>
            </w:r>
          </w:p>
        </w:tc>
      </w:tr>
      <w:tr w:rsidR="00C05204" w:rsidRPr="000E4E18" w:rsidTr="00C05204">
        <w:trPr>
          <w:trHeight w:val="315"/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List each social med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ia tool/site you will be using.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Include a brief description of the users you will be target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ing for each social media tool.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How will you engage/communicate with these customers? What strategies will you use to establish and maintain this interaction? E.g. giveaways, promotions or exclusive deals.</w:t>
            </w: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NB: Visit our </w:t>
            </w:r>
            <w:hyperlink r:id="rId15" w:history="1">
              <w:r w:rsidRPr="000E4E18">
                <w:rPr>
                  <w:rStyle w:val="Hyperlink"/>
                  <w:rFonts w:ascii="Arial" w:hAnsi="Arial" w:cs="Arial"/>
                  <w:color w:val="000000" w:themeColor="text1"/>
                  <w:sz w:val="14"/>
                  <w:szCs w:val="14"/>
                </w:rPr>
                <w:t>Social Media topic</w:t>
              </w:r>
            </w:hyperlink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for details of each social media platform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E.g.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Daily, twice-weekly, or weekly.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E.g. Social media team</w:t>
            </w:r>
          </w:p>
        </w:tc>
      </w:tr>
    </w:tbl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bookmarkStart w:id="12" w:name="_Toc306804800"/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Social media strategy</w:t>
      </w:r>
      <w:bookmarkEnd w:id="12"/>
    </w:p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It may help to think of your answer to the following questions when completing this section:</w:t>
      </w:r>
    </w:p>
    <w:p w:rsidR="00C05204" w:rsidRPr="000E4E18" w:rsidRDefault="00C05204" w:rsidP="000E4E18">
      <w:pPr>
        <w:pStyle w:val="ListParagraph"/>
        <w:numPr>
          <w:ilvl w:val="0"/>
          <w:numId w:val="3"/>
        </w:numPr>
        <w:tabs>
          <w:tab w:val="left" w:pos="7290"/>
          <w:tab w:val="left" w:pos="9360"/>
          <w:tab w:val="left" w:pos="9630"/>
        </w:tabs>
        <w:spacing w:after="6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iCs/>
          <w:color w:val="000000" w:themeColor="text1"/>
          <w:sz w:val="14"/>
          <w:szCs w:val="14"/>
        </w:rPr>
        <w:lastRenderedPageBreak/>
        <w:t>How do you plan to enter the market?</w:t>
      </w: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:rsidR="00C05204" w:rsidRPr="000E4E18" w:rsidRDefault="00C05204" w:rsidP="000E4E18">
      <w:pPr>
        <w:pStyle w:val="ListParagraph"/>
        <w:numPr>
          <w:ilvl w:val="0"/>
          <w:numId w:val="3"/>
        </w:numPr>
        <w:tabs>
          <w:tab w:val="left" w:pos="7290"/>
          <w:tab w:val="left" w:pos="9360"/>
          <w:tab w:val="left" w:pos="9630"/>
        </w:tabs>
        <w:spacing w:after="6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What activities will you complete to develop your brand or build awareness? </w:t>
      </w:r>
    </w:p>
    <w:p w:rsidR="00C05204" w:rsidRPr="000E4E18" w:rsidRDefault="00C05204" w:rsidP="000E4E18">
      <w:pPr>
        <w:pStyle w:val="ListParagraph"/>
        <w:numPr>
          <w:ilvl w:val="0"/>
          <w:numId w:val="3"/>
        </w:numPr>
        <w:tabs>
          <w:tab w:val="left" w:pos="7290"/>
          <w:tab w:val="left" w:pos="9360"/>
          <w:tab w:val="left" w:pos="9630"/>
        </w:tabs>
        <w:spacing w:after="60"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What do you want to achieve?</w:t>
      </w:r>
    </w:p>
    <w:p w:rsidR="00C05204" w:rsidRPr="000E4E18" w:rsidRDefault="00C05204" w:rsidP="000E4E18">
      <w:pPr>
        <w:pStyle w:val="ListParagraph"/>
        <w:tabs>
          <w:tab w:val="left" w:pos="7290"/>
          <w:tab w:val="left" w:pos="9360"/>
          <w:tab w:val="left" w:pos="9630"/>
        </w:tabs>
        <w:spacing w:after="60"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4280" w:type="dxa"/>
        <w:tblCellSpacing w:w="0" w:type="dxa"/>
        <w:tblInd w:w="12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960"/>
        <w:gridCol w:w="1800"/>
        <w:gridCol w:w="1680"/>
        <w:gridCol w:w="1440"/>
        <w:gridCol w:w="3000"/>
        <w:gridCol w:w="2400"/>
      </w:tblGrid>
      <w:tr w:rsidR="00C05204" w:rsidRPr="000E4E18" w:rsidTr="00C05204">
        <w:trPr>
          <w:trHeight w:val="345"/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Activity/milestone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Person responsible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Date of expected completion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Cost ($)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Key Performance Indicators (KPIs)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C05204" w:rsidRPr="000E4E18" w:rsidRDefault="00C05204" w:rsidP="000E4E18">
            <w:pPr>
              <w:tabs>
                <w:tab w:val="left" w:pos="5992"/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Business goals </w:t>
            </w:r>
          </w:p>
        </w:tc>
      </w:tr>
      <w:tr w:rsidR="00C05204" w:rsidRPr="000E4E18" w:rsidTr="00C05204">
        <w:trPr>
          <w:trHeight w:val="315"/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A353C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E</w:t>
            </w:r>
            <w:r w:rsidR="00C05204"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.g. increase website traffic, search engine optimisation, networking, recruitment, paid advertising, in-app advertising, reciprocal li</w:t>
            </w: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nking, application development.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Who is respon</w:t>
            </w:r>
            <w:r w:rsidR="00CA353C"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sible for completing this task?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When do you expect to c</w:t>
            </w:r>
            <w:r w:rsidR="00CA353C"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omplete the activity?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A353C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Estimated cost of activity.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What indicator/ measurement result will need to be met before this ac</w:t>
            </w:r>
            <w:r w:rsidR="00CA353C"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tivity is considered a success?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Which business goals/objectives does this activity align</w:t>
            </w:r>
            <w:r w:rsidR="00CA353C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with or help achieve?</w:t>
            </w:r>
          </w:p>
        </w:tc>
      </w:tr>
      <w:tr w:rsidR="00C05204" w:rsidRPr="000E4E18" w:rsidTr="00C05204">
        <w:trPr>
          <w:trHeight w:val="315"/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C05204" w:rsidRPr="000E4E18" w:rsidTr="00C05204">
        <w:trPr>
          <w:trHeight w:val="315"/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C05204" w:rsidRPr="000E4E18" w:rsidRDefault="00C05204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C05204" w:rsidRPr="000E4E18" w:rsidRDefault="00C05204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pStyle w:val="Heading2"/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bookmarkStart w:id="13" w:name="_Toc306804801"/>
      <w:r w:rsidRPr="000E4E18">
        <w:rPr>
          <w:rFonts w:ascii="Arial" w:hAnsi="Arial" w:cs="Arial"/>
          <w:b w:val="0"/>
          <w:color w:val="000000" w:themeColor="text1"/>
          <w:sz w:val="14"/>
          <w:szCs w:val="14"/>
        </w:rPr>
        <w:t>3. Establish the rules</w:t>
      </w:r>
      <w:bookmarkEnd w:id="13"/>
    </w:p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14" w:name="_Toc306804802"/>
      <w:r w:rsidRPr="000E4E18">
        <w:rPr>
          <w:b w:val="0"/>
          <w:color w:val="000000" w:themeColor="text1"/>
          <w:sz w:val="14"/>
          <w:szCs w:val="14"/>
        </w:rPr>
        <w:t>Social media content policy</w:t>
      </w:r>
      <w:bookmarkEnd w:id="14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List your main policy details in the table below. Include a reason why they’re important to your business and which social media tools they apply to. You may also like to attach a copy of your full social media policy to the back of this plan. You can also download our </w:t>
      </w:r>
      <w:hyperlink r:id="rId16" w:history="1">
        <w:r w:rsidRPr="000E4E18">
          <w:rPr>
            <w:rStyle w:val="Hyperlink"/>
            <w:rFonts w:ascii="Arial" w:hAnsi="Arial" w:cs="Arial"/>
            <w:color w:val="000000" w:themeColor="text1"/>
            <w:sz w:val="14"/>
            <w:szCs w:val="14"/>
          </w:rPr>
          <w:t>social media policy template</w:t>
        </w:r>
      </w:hyperlink>
      <w:r w:rsidRPr="000E4E18">
        <w:rPr>
          <w:rFonts w:ascii="Arial" w:hAnsi="Arial" w:cs="Arial"/>
          <w:color w:val="000000" w:themeColor="text1"/>
          <w:sz w:val="14"/>
          <w:szCs w:val="14"/>
        </w:rPr>
        <w:t>, and customise it to suit your needs.</w:t>
      </w:r>
    </w:p>
    <w:tbl>
      <w:tblPr>
        <w:tblW w:w="14513" w:type="dxa"/>
        <w:tblCellSpacing w:w="0" w:type="dxa"/>
        <w:tblInd w:w="13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913"/>
        <w:gridCol w:w="6006"/>
        <w:gridCol w:w="3594"/>
      </w:tblGrid>
      <w:tr w:rsidR="00861013" w:rsidRPr="000E4E18" w:rsidTr="00CA353C">
        <w:trPr>
          <w:trHeight w:val="345"/>
          <w:tblCellSpacing w:w="0" w:type="dxa"/>
        </w:trPr>
        <w:tc>
          <w:tcPr>
            <w:tcW w:w="49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Policy details</w:t>
            </w:r>
          </w:p>
        </w:tc>
        <w:tc>
          <w:tcPr>
            <w:tcW w:w="6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Reason</w:t>
            </w:r>
          </w:p>
        </w:tc>
        <w:tc>
          <w:tcPr>
            <w:tcW w:w="35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Applicable social media tool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49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You can include what can and cannot be published, tone of voice &amp; language principles, privacy principles, non-disclosure principles and general customer service standards.</w:t>
            </w:r>
          </w:p>
        </w:tc>
        <w:tc>
          <w:tcPr>
            <w:tcW w:w="6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Include a reason why each policy is important to your business.</w:t>
            </w:r>
          </w:p>
        </w:tc>
        <w:tc>
          <w:tcPr>
            <w:tcW w:w="35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E.g. All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49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1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1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1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49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1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0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1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ind w:right="-128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15" w:name="_Toc306804803"/>
      <w:r w:rsidRPr="000E4E18">
        <w:rPr>
          <w:b w:val="0"/>
          <w:color w:val="000000" w:themeColor="text1"/>
          <w:sz w:val="14"/>
          <w:szCs w:val="14"/>
        </w:rPr>
        <w:t>Social media content procedures</w:t>
      </w:r>
      <w:bookmarkEnd w:id="15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  <w:vertAlign w:val="subscript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Does your procedure include an approval process for all content? Have you included a content removal procedure for inappropriate content? Does it cover procedures around accepting friends/followers? </w:t>
      </w:r>
    </w:p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16" w:name="_Toc306804804"/>
      <w:r w:rsidRPr="000E4E18">
        <w:rPr>
          <w:b w:val="0"/>
          <w:color w:val="000000" w:themeColor="text1"/>
          <w:sz w:val="14"/>
          <w:szCs w:val="14"/>
        </w:rPr>
        <w:t>Customer privacy strategy</w:t>
      </w:r>
      <w:bookmarkEnd w:id="16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What current privacy strategies or procedures do you have in place to ensure the security of personal information? Have you introduced customer service/privacy standards?</w:t>
      </w:r>
      <w:r w:rsidRPr="000E4E18">
        <w:rPr>
          <w:rFonts w:ascii="Arial" w:hAnsi="Arial" w:cs="Arial"/>
          <w:iCs/>
          <w:color w:val="000000" w:themeColor="text1"/>
          <w:sz w:val="14"/>
          <w:szCs w:val="14"/>
        </w:rPr>
        <w:t xml:space="preserve"> </w:t>
      </w:r>
      <w:r w:rsidRPr="000E4E18">
        <w:rPr>
          <w:rFonts w:ascii="Arial" w:hAnsi="Arial" w:cs="Arial"/>
          <w:color w:val="000000" w:themeColor="text1"/>
          <w:sz w:val="14"/>
          <w:szCs w:val="14"/>
        </w:rPr>
        <w:t>Do you follow any particular code of practice?</w:t>
      </w:r>
    </w:p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17" w:name="_Toc306804805"/>
      <w:r w:rsidRPr="000E4E18">
        <w:rPr>
          <w:b w:val="0"/>
          <w:color w:val="000000" w:themeColor="text1"/>
          <w:sz w:val="14"/>
          <w:szCs w:val="14"/>
        </w:rPr>
        <w:t>Security strategy &amp; procedures</w:t>
      </w:r>
      <w:bookmarkEnd w:id="17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What internal authorisation procedures do you have for approval and monitoring of access to your online accounts? </w:t>
      </w:r>
    </w:p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18" w:name="_Toc306804806"/>
      <w:r w:rsidRPr="000E4E18">
        <w:rPr>
          <w:b w:val="0"/>
          <w:color w:val="000000" w:themeColor="text1"/>
          <w:sz w:val="14"/>
          <w:szCs w:val="14"/>
        </w:rPr>
        <w:t>Acceptable use policies</w:t>
      </w:r>
      <w:bookmarkEnd w:id="18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Do you have an acceptable use policy for each social media presence? Have you specified what content isn’t acceptable e.g. illegal, explicit, or offensive comments/posts? Have you briefly outlined the procedures for warning users and the subsequent removal of the specified content/user?</w:t>
      </w:r>
      <w:bookmarkStart w:id="19" w:name="_Toc306804807"/>
    </w:p>
    <w:p w:rsidR="00861013" w:rsidRPr="000E4E18" w:rsidRDefault="00861013" w:rsidP="000E4E18">
      <w:pPr>
        <w:pStyle w:val="Heading2"/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b w:val="0"/>
          <w:color w:val="000000" w:themeColor="text1"/>
          <w:sz w:val="14"/>
          <w:szCs w:val="14"/>
        </w:rPr>
        <w:t>4. Create your social media team</w:t>
      </w:r>
      <w:bookmarkEnd w:id="19"/>
    </w:p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20" w:name="_Toc306804808"/>
      <w:r w:rsidRPr="000E4E18">
        <w:rPr>
          <w:b w:val="0"/>
          <w:color w:val="000000" w:themeColor="text1"/>
          <w:sz w:val="14"/>
          <w:szCs w:val="14"/>
        </w:rPr>
        <w:t>Roles &amp; responsibilities</w:t>
      </w:r>
      <w:bookmarkEnd w:id="20"/>
    </w:p>
    <w:tbl>
      <w:tblPr>
        <w:tblW w:w="14659" w:type="dxa"/>
        <w:tblCellSpacing w:w="0" w:type="dxa"/>
        <w:tblInd w:w="13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793"/>
        <w:gridCol w:w="6506"/>
        <w:gridCol w:w="2160"/>
        <w:gridCol w:w="4200"/>
      </w:tblGrid>
      <w:tr w:rsidR="00861013" w:rsidRPr="000E4E18" w:rsidTr="00CA353C">
        <w:trPr>
          <w:trHeight w:val="345"/>
          <w:tblHeader/>
          <w:tblCellSpacing w:w="0" w:type="dxa"/>
        </w:trPr>
        <w:tc>
          <w:tcPr>
            <w:tcW w:w="17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Role</w:t>
            </w:r>
          </w:p>
        </w:tc>
        <w:tc>
          <w:tcPr>
            <w:tcW w:w="6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Details of responsibilities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% of time spent on social media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Person responsible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17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E.g. Social media manager</w:t>
            </w:r>
          </w:p>
        </w:tc>
        <w:tc>
          <w:tcPr>
            <w:tcW w:w="6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E.g. 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Develop &amp; implement social media strategies 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Develop &amp; implement marketing campaigns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Perform regular monitoring &amp; measurement activities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Manage social media team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Networking.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CE31F9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 xml:space="preserve">E.g.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20%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E.g. J. Smith, Marketing Manager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17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E.g. Social media administrator</w:t>
            </w:r>
          </w:p>
        </w:tc>
        <w:tc>
          <w:tcPr>
            <w:tcW w:w="6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E.g. 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Monitoring daily and responding to comments/enquiries.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Posting/updating twice weekly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Approving/removing users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Removing inappropriate content</w:t>
            </w:r>
          </w:p>
          <w:p w:rsidR="00861013" w:rsidRPr="000E4E18" w:rsidRDefault="00861013" w:rsidP="000E4E18">
            <w:pPr>
              <w:numPr>
                <w:ilvl w:val="0"/>
                <w:numId w:val="4"/>
              </w:num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Networking.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CE31F9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E.g. 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50%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E.g. M. Bloggs</w:t>
            </w:r>
          </w:p>
        </w:tc>
      </w:tr>
    </w:tbl>
    <w:p w:rsidR="00861013" w:rsidRPr="000E4E18" w:rsidRDefault="00861013" w:rsidP="000E4E18">
      <w:pPr>
        <w:pStyle w:val="Plan2"/>
        <w:tabs>
          <w:tab w:val="left" w:pos="7290"/>
          <w:tab w:val="left" w:pos="9360"/>
          <w:tab w:val="left" w:pos="9630"/>
        </w:tabs>
        <w:spacing w:line="360" w:lineRule="auto"/>
        <w:ind w:left="0"/>
        <w:rPr>
          <w:rFonts w:ascii="Arial" w:hAnsi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21" w:name="_Toc306804809"/>
      <w:r w:rsidRPr="000E4E18">
        <w:rPr>
          <w:b w:val="0"/>
          <w:color w:val="000000" w:themeColor="text1"/>
          <w:sz w:val="14"/>
          <w:szCs w:val="14"/>
        </w:rPr>
        <w:t>Key personnel training</w:t>
      </w:r>
      <w:bookmarkEnd w:id="21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List your current/future staff in the table below and any training requirements.</w:t>
      </w:r>
    </w:p>
    <w:tbl>
      <w:tblPr>
        <w:tblW w:w="14633" w:type="dxa"/>
        <w:tblCellSpacing w:w="0" w:type="dxa"/>
        <w:tblInd w:w="13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593"/>
        <w:gridCol w:w="1980"/>
        <w:gridCol w:w="5820"/>
        <w:gridCol w:w="3240"/>
      </w:tblGrid>
      <w:tr w:rsidR="00861013" w:rsidRPr="000E4E18" w:rsidTr="00CA353C">
        <w:trPr>
          <w:trHeight w:val="34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Job Title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Name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Skills or strengths 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Training requirements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CA353C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.g. Marketing/ Sales Manager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E.g. J. Smith</w:t>
            </w:r>
          </w:p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Relevant qualifications in Sales/Marketing. At least 5 years experience in the industry. Award in marketing excellence 2007.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CA353C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R</w:t>
            </w:r>
            <w:r w:rsidR="00861013" w:rsidRPr="000E4E18">
              <w:rPr>
                <w:rFonts w:ascii="Arial" w:hAnsi="Arial" w:cs="Arial"/>
                <w:color w:val="000000" w:themeColor="text1"/>
                <w:sz w:val="14"/>
                <w:szCs w:val="14"/>
              </w:rPr>
              <w:t>equires training in social media marketing.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3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861013" w:rsidRPr="000E4E18" w:rsidRDefault="00861013" w:rsidP="000E4E18">
      <w:pPr>
        <w:pStyle w:val="Heading2"/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br w:type="page"/>
      </w:r>
      <w:bookmarkStart w:id="22" w:name="_Toc306804810"/>
      <w:r w:rsidRPr="000E4E18">
        <w:rPr>
          <w:rFonts w:ascii="Arial" w:hAnsi="Arial" w:cs="Arial"/>
          <w:b w:val="0"/>
          <w:color w:val="000000" w:themeColor="text1"/>
          <w:sz w:val="14"/>
          <w:szCs w:val="14"/>
        </w:rPr>
        <w:lastRenderedPageBreak/>
        <w:t>5. Get Started</w:t>
      </w:r>
      <w:bookmarkEnd w:id="22"/>
    </w:p>
    <w:p w:rsidR="00861013" w:rsidRPr="000E4E18" w:rsidRDefault="00861013" w:rsidP="000E4E18">
      <w:pPr>
        <w:pStyle w:val="Heading3"/>
        <w:tabs>
          <w:tab w:val="left" w:pos="7290"/>
          <w:tab w:val="left" w:pos="9360"/>
          <w:tab w:val="left" w:pos="9630"/>
        </w:tabs>
        <w:spacing w:line="360" w:lineRule="auto"/>
        <w:rPr>
          <w:b w:val="0"/>
          <w:color w:val="000000" w:themeColor="text1"/>
          <w:sz w:val="14"/>
          <w:szCs w:val="14"/>
        </w:rPr>
      </w:pPr>
      <w:bookmarkStart w:id="23" w:name="_Toc247949660"/>
      <w:bookmarkStart w:id="24" w:name="_Toc306804811"/>
      <w:r w:rsidRPr="000E4E18">
        <w:rPr>
          <w:b w:val="0"/>
          <w:color w:val="000000" w:themeColor="text1"/>
          <w:sz w:val="14"/>
          <w:szCs w:val="14"/>
        </w:rPr>
        <w:t>Action plan</w:t>
      </w:r>
      <w:bookmarkEnd w:id="23"/>
      <w:bookmarkEnd w:id="24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Before you get started, list the main actions/milestones you hope to achieve in the first months/year. I.e. Researching your competitors, or completing your social media plan. Then, once you’re more confident in social media, you can include things like website traffic numbers, friend/follower numbers or sales milestones.</w:t>
      </w:r>
    </w:p>
    <w:tbl>
      <w:tblPr>
        <w:tblW w:w="14400" w:type="dxa"/>
        <w:tblCellSpacing w:w="0" w:type="dxa"/>
        <w:tblInd w:w="12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8400"/>
        <w:gridCol w:w="2640"/>
        <w:gridCol w:w="3360"/>
      </w:tblGrid>
      <w:tr w:rsidR="00861013" w:rsidRPr="000E4E18" w:rsidTr="00CA353C">
        <w:trPr>
          <w:trHeight w:val="345"/>
          <w:tblCellSpacing w:w="0" w:type="dxa"/>
        </w:trPr>
        <w:tc>
          <w:tcPr>
            <w:tcW w:w="8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Action/Milestone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Date of expected completion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Person responsible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8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What are the social media milestones that you need to complete starting from today?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When do you expect to complete them?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Who is responsible for delivering this milestone?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8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8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8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p w:rsidR="00861013" w:rsidRPr="000E4E18" w:rsidRDefault="00861013" w:rsidP="000E4E18">
      <w:pPr>
        <w:pStyle w:val="Heading2"/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 w:val="0"/>
          <w:color w:val="000000" w:themeColor="text1"/>
          <w:sz w:val="14"/>
          <w:szCs w:val="14"/>
        </w:rPr>
      </w:pPr>
      <w:bookmarkStart w:id="25" w:name="_Toc306804812"/>
      <w:r w:rsidRPr="000E4E18">
        <w:rPr>
          <w:rFonts w:ascii="Arial" w:hAnsi="Arial" w:cs="Arial"/>
          <w:b w:val="0"/>
          <w:color w:val="000000" w:themeColor="text1"/>
          <w:sz w:val="14"/>
          <w:szCs w:val="14"/>
        </w:rPr>
        <w:t>6. Monitoring/measurement activities</w:t>
      </w:r>
      <w:bookmarkEnd w:id="25"/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>It may help to think of your answer to the following questions when completing this section:</w:t>
      </w:r>
    </w:p>
    <w:p w:rsidR="00861013" w:rsidRPr="000E4E18" w:rsidRDefault="00861013" w:rsidP="000E4E18">
      <w:pPr>
        <w:pStyle w:val="ListParagraph"/>
        <w:numPr>
          <w:ilvl w:val="0"/>
          <w:numId w:val="5"/>
        </w:num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How do you measure the impact of your strategy? </w:t>
      </w:r>
    </w:p>
    <w:p w:rsidR="00861013" w:rsidRPr="000E4E18" w:rsidRDefault="00861013" w:rsidP="000E4E18">
      <w:pPr>
        <w:pStyle w:val="ListParagraph"/>
        <w:numPr>
          <w:ilvl w:val="0"/>
          <w:numId w:val="5"/>
        </w:num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How has it improved your overall sales/awareness objectives? </w:t>
      </w:r>
    </w:p>
    <w:p w:rsidR="00861013" w:rsidRPr="000E4E18" w:rsidRDefault="00861013" w:rsidP="000E4E18">
      <w:pPr>
        <w:pStyle w:val="ListParagraph"/>
        <w:numPr>
          <w:ilvl w:val="0"/>
          <w:numId w:val="5"/>
        </w:num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t xml:space="preserve">Is it effective? If not, how can you modify your strategy to get a better result? </w:t>
      </w:r>
    </w:p>
    <w:tbl>
      <w:tblPr>
        <w:tblW w:w="14666" w:type="dxa"/>
        <w:tblCellSpacing w:w="0" w:type="dxa"/>
        <w:tblInd w:w="12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760"/>
        <w:gridCol w:w="2040"/>
        <w:gridCol w:w="4794"/>
        <w:gridCol w:w="5072"/>
      </w:tblGrid>
      <w:tr w:rsidR="00861013" w:rsidRPr="000E4E18" w:rsidTr="00CA353C">
        <w:trPr>
          <w:trHeight w:val="345"/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A79D0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Social media activity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Date of review</w:t>
            </w:r>
          </w:p>
        </w:tc>
        <w:tc>
          <w:tcPr>
            <w:tcW w:w="4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Monitoring methods</w:t>
            </w:r>
          </w:p>
        </w:tc>
        <w:tc>
          <w:tcPr>
            <w:tcW w:w="5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4074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after="60" w:line="36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Review outcomes</w:t>
            </w:r>
          </w:p>
        </w:tc>
      </w:tr>
      <w:tr w:rsidR="00861013" w:rsidRPr="000E4E18" w:rsidTr="00CA353C">
        <w:trPr>
          <w:trHeight w:val="315"/>
          <w:tblCellSpacing w:w="0" w:type="dxa"/>
        </w:trPr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E.g. website traffic, networking, paid advertising, in-app advertising, reciprocal linking, application development.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e.g. Month/Year</w:t>
            </w:r>
          </w:p>
        </w:tc>
        <w:tc>
          <w:tcPr>
            <w:tcW w:w="4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What tools did you use to measure/monitor the impact of your social media activities?</w:t>
            </w:r>
          </w:p>
        </w:tc>
        <w:tc>
          <w:tcPr>
            <w:tcW w:w="5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861013" w:rsidRPr="000E4E18" w:rsidRDefault="00861013" w:rsidP="000E4E18">
            <w:pPr>
              <w:tabs>
                <w:tab w:val="left" w:pos="7290"/>
                <w:tab w:val="left" w:pos="9360"/>
                <w:tab w:val="left" w:pos="9630"/>
              </w:tabs>
              <w:spacing w:line="360" w:lineRule="auto"/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</w:pPr>
            <w:r w:rsidRPr="000E4E18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What were the results for the promotional period? Did your activities/milestones achieve your Key Performance Indicators (KPIs)? What were your sales/profit figures? How many new/repeat customers did you receive? How many customers visited your website?</w:t>
            </w:r>
          </w:p>
        </w:tc>
      </w:tr>
    </w:tbl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  <w:bookmarkStart w:id="26" w:name="_Toc306804813"/>
      <w:r w:rsidRPr="000E4E18">
        <w:rPr>
          <w:rFonts w:ascii="Arial" w:hAnsi="Arial" w:cs="Arial"/>
          <w:color w:val="000000" w:themeColor="text1"/>
          <w:sz w:val="14"/>
          <w:szCs w:val="14"/>
        </w:rPr>
        <w:t>Social media budget [YEAR]</w:t>
      </w:r>
      <w:bookmarkEnd w:id="26"/>
    </w:p>
    <w:p w:rsidR="002965A1" w:rsidRPr="000E4E18" w:rsidRDefault="002965A1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iCs/>
          <w:color w:val="000000" w:themeColor="text1"/>
          <w:sz w:val="14"/>
          <w:szCs w:val="14"/>
        </w:rPr>
        <w:t>Double-click the table below to enter your details or attach your own budget at the back of this plan.</w:t>
      </w:r>
    </w:p>
    <w:p w:rsidR="002965A1" w:rsidRPr="000E4E18" w:rsidRDefault="002965A1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</w:p>
    <w:bookmarkStart w:id="27" w:name="_MON_1321360246"/>
    <w:bookmarkStart w:id="28" w:name="_MON_1321360257"/>
    <w:bookmarkStart w:id="29" w:name="_MON_1321360267"/>
    <w:bookmarkStart w:id="30" w:name="_MON_1321360299"/>
    <w:bookmarkStart w:id="31" w:name="_MON_1321362823"/>
    <w:bookmarkStart w:id="32" w:name="_MON_1321362866"/>
    <w:bookmarkStart w:id="33" w:name="_MON_1321362884"/>
    <w:bookmarkStart w:id="34" w:name="_MON_1321708597"/>
    <w:bookmarkStart w:id="35" w:name="_MON_1321708605"/>
    <w:bookmarkStart w:id="36" w:name="_MON_1321708629"/>
    <w:bookmarkStart w:id="37" w:name="_MON_1321708719"/>
    <w:bookmarkStart w:id="38" w:name="_MON_1321708780"/>
    <w:bookmarkStart w:id="39" w:name="_MON_1321708794"/>
    <w:bookmarkStart w:id="40" w:name="_MON_1321872249"/>
    <w:bookmarkStart w:id="41" w:name="_MON_1321872314"/>
    <w:bookmarkStart w:id="42" w:name="_MON_1321872352"/>
    <w:bookmarkStart w:id="43" w:name="_MON_1321872406"/>
    <w:bookmarkStart w:id="44" w:name="_MON_1321872415"/>
    <w:bookmarkStart w:id="45" w:name="_MON_1321872432"/>
    <w:bookmarkStart w:id="46" w:name="_MON_1321872463"/>
    <w:bookmarkStart w:id="47" w:name="_MON_1321872504"/>
    <w:bookmarkStart w:id="48" w:name="_MON_1321967332"/>
    <w:bookmarkStart w:id="49" w:name="_MON_1325667377"/>
    <w:bookmarkStart w:id="50" w:name="_MON_1325667390"/>
    <w:bookmarkStart w:id="51" w:name="_MON_1325667409"/>
    <w:bookmarkStart w:id="52" w:name="_MON_1325667418"/>
    <w:bookmarkStart w:id="53" w:name="_MON_1325667435"/>
    <w:bookmarkStart w:id="54" w:name="_MON_1326096896"/>
    <w:bookmarkStart w:id="55" w:name="_MON_1371291329"/>
    <w:bookmarkStart w:id="56" w:name="_MON_1375612968"/>
    <w:bookmarkStart w:id="57" w:name="_MON_1375613053"/>
    <w:bookmarkStart w:id="58" w:name="_MON_1376305881"/>
    <w:bookmarkStart w:id="59" w:name="_MON_1376305995"/>
    <w:bookmarkStart w:id="60" w:name="_MON_1376306013"/>
    <w:bookmarkStart w:id="61" w:name="_MON_1376306032"/>
    <w:bookmarkStart w:id="62" w:name="_MON_1320498396"/>
    <w:bookmarkStart w:id="63" w:name="_MON_1320498493"/>
    <w:bookmarkStart w:id="64" w:name="_MON_1320665070"/>
    <w:bookmarkStart w:id="65" w:name="_MON_1320665708"/>
    <w:bookmarkStart w:id="66" w:name="_MON_1321360212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:rsidR="002965A1" w:rsidRPr="000E4E18" w:rsidRDefault="002965A1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0E4E18">
        <w:rPr>
          <w:rFonts w:ascii="Arial" w:hAnsi="Arial" w:cs="Arial"/>
          <w:color w:val="000000" w:themeColor="text1"/>
          <w:sz w:val="14"/>
          <w:szCs w:val="14"/>
        </w:rPr>
        <w:object w:dxaOrig="15652" w:dyaOrig="5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75pt;height:267.75pt" o:ole="">
            <v:imagedata r:id="rId17" o:title=""/>
          </v:shape>
          <o:OLEObject Type="Embed" ProgID="Excel.Sheet.8" ShapeID="_x0000_i1025" DrawAspect="Content" ObjectID="_1503348691" r:id="rId18"/>
        </w:object>
      </w:r>
    </w:p>
    <w:p w:rsidR="00861013" w:rsidRPr="000E4E18" w:rsidRDefault="00861013" w:rsidP="000E4E18">
      <w:pPr>
        <w:tabs>
          <w:tab w:val="left" w:pos="7290"/>
          <w:tab w:val="left" w:pos="9360"/>
          <w:tab w:val="left" w:pos="9630"/>
        </w:tabs>
        <w:spacing w:line="360" w:lineRule="auto"/>
        <w:rPr>
          <w:rFonts w:ascii="Arial" w:hAnsi="Arial" w:cs="Arial"/>
          <w:b/>
          <w:color w:val="000000" w:themeColor="text1"/>
          <w:sz w:val="14"/>
          <w:szCs w:val="14"/>
        </w:rPr>
      </w:pPr>
    </w:p>
    <w:sectPr w:rsidR="00861013" w:rsidRPr="000E4E18" w:rsidSect="000E4E18">
      <w:pgSz w:w="16838" w:h="11906" w:orient="landscape"/>
      <w:pgMar w:top="1440" w:right="3518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B5" w:rsidRDefault="00F30CB5" w:rsidP="000C61AC">
      <w:pPr>
        <w:spacing w:after="0" w:line="240" w:lineRule="auto"/>
      </w:pPr>
      <w:r>
        <w:separator/>
      </w:r>
    </w:p>
  </w:endnote>
  <w:endnote w:type="continuationSeparator" w:id="1">
    <w:p w:rsidR="00F30CB5" w:rsidRDefault="00F30CB5" w:rsidP="000C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B5" w:rsidRDefault="00F30CB5" w:rsidP="000C61AC">
      <w:pPr>
        <w:spacing w:after="0" w:line="240" w:lineRule="auto"/>
      </w:pPr>
      <w:r>
        <w:separator/>
      </w:r>
    </w:p>
  </w:footnote>
  <w:footnote w:type="continuationSeparator" w:id="1">
    <w:p w:rsidR="00F30CB5" w:rsidRDefault="00F30CB5" w:rsidP="000C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C16"/>
    <w:multiLevelType w:val="hybridMultilevel"/>
    <w:tmpl w:val="D032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F3223"/>
    <w:multiLevelType w:val="hybridMultilevel"/>
    <w:tmpl w:val="52A87AEC"/>
    <w:lvl w:ilvl="0" w:tplc="BC82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1A9A0DC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color w:val="000000"/>
        <w:sz w:val="32"/>
        <w:szCs w:val="3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B4979"/>
    <w:multiLevelType w:val="hybridMultilevel"/>
    <w:tmpl w:val="B9AEF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F23B4"/>
    <w:multiLevelType w:val="hybridMultilevel"/>
    <w:tmpl w:val="2C2ABFC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4646294"/>
    <w:multiLevelType w:val="hybridMultilevel"/>
    <w:tmpl w:val="0C989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CB5"/>
    <w:rsid w:val="000C61AC"/>
    <w:rsid w:val="000E4E18"/>
    <w:rsid w:val="00115638"/>
    <w:rsid w:val="001E7BE5"/>
    <w:rsid w:val="001F4CF5"/>
    <w:rsid w:val="002441F0"/>
    <w:rsid w:val="00265D72"/>
    <w:rsid w:val="00282791"/>
    <w:rsid w:val="002965A1"/>
    <w:rsid w:val="002F5DE7"/>
    <w:rsid w:val="0036247E"/>
    <w:rsid w:val="004B0525"/>
    <w:rsid w:val="005C5DB2"/>
    <w:rsid w:val="00657598"/>
    <w:rsid w:val="007C556A"/>
    <w:rsid w:val="007E00F3"/>
    <w:rsid w:val="00861013"/>
    <w:rsid w:val="00AB0D2D"/>
    <w:rsid w:val="00C05204"/>
    <w:rsid w:val="00CA353C"/>
    <w:rsid w:val="00CC0541"/>
    <w:rsid w:val="00CE31F9"/>
    <w:rsid w:val="00D81DB7"/>
    <w:rsid w:val="00DD4AB7"/>
    <w:rsid w:val="00F30CB5"/>
    <w:rsid w:val="00F4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F5"/>
  </w:style>
  <w:style w:type="paragraph" w:styleId="Heading1">
    <w:name w:val="heading 1"/>
    <w:basedOn w:val="Normal"/>
    <w:next w:val="Normal"/>
    <w:link w:val="Heading1Char"/>
    <w:uiPriority w:val="9"/>
    <w:qFormat/>
    <w:rsid w:val="00861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5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0525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styleId="Hyperlink">
    <w:name w:val="Hyperlink"/>
    <w:rsid w:val="004B05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52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0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lan2">
    <w:name w:val="Plan 2"/>
    <w:basedOn w:val="Normal"/>
    <w:link w:val="Plan2Char"/>
    <w:rsid w:val="004B0525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eastAsia="en-AU"/>
    </w:rPr>
  </w:style>
  <w:style w:type="character" w:customStyle="1" w:styleId="Plan2Char">
    <w:name w:val="Plan 2 Char"/>
    <w:link w:val="Plan2"/>
    <w:rsid w:val="004B0525"/>
    <w:rPr>
      <w:rFonts w:ascii="Verdana" w:eastAsia="Times New Roman" w:hAnsi="Verdana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4B0525"/>
    <w:pPr>
      <w:ind w:left="720"/>
      <w:contextualSpacing/>
    </w:pPr>
  </w:style>
  <w:style w:type="paragraph" w:customStyle="1" w:styleId="Plan1">
    <w:name w:val="Plan 1"/>
    <w:basedOn w:val="Heading1"/>
    <w:link w:val="Plan1Char"/>
    <w:rsid w:val="00861013"/>
    <w:pPr>
      <w:keepLines w:val="0"/>
      <w:spacing w:before="240" w:after="60" w:line="240" w:lineRule="auto"/>
    </w:pPr>
    <w:rPr>
      <w:rFonts w:ascii="Verdana" w:eastAsia="Times New Roman" w:hAnsi="Verdana" w:cs="Arial"/>
      <w:b w:val="0"/>
      <w:color w:val="auto"/>
      <w:kern w:val="32"/>
      <w:sz w:val="32"/>
      <w:szCs w:val="32"/>
      <w:lang w:eastAsia="en-AU"/>
    </w:rPr>
  </w:style>
  <w:style w:type="character" w:customStyle="1" w:styleId="Plan1Char">
    <w:name w:val="Plan 1 Char"/>
    <w:link w:val="Plan1"/>
    <w:rsid w:val="00861013"/>
    <w:rPr>
      <w:rFonts w:ascii="Verdana" w:eastAsia="Times New Roman" w:hAnsi="Verdana" w:cs="Arial"/>
      <w:bCs/>
      <w:kern w:val="32"/>
      <w:sz w:val="32"/>
      <w:szCs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61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C6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1AC"/>
  </w:style>
  <w:style w:type="paragraph" w:styleId="Footer">
    <w:name w:val="footer"/>
    <w:basedOn w:val="Normal"/>
    <w:link w:val="FooterChar"/>
    <w:uiPriority w:val="99"/>
    <w:semiHidden/>
    <w:unhideWhenUsed/>
    <w:rsid w:val="000C6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masterelectricians.com.au" TargetMode="External"/><Relationship Id="rId13" Type="http://schemas.openxmlformats.org/officeDocument/2006/relationships/hyperlink" Target="http://digital.masterelectricians.com.au/digital-pr/social-media/how-to-guide/" TargetMode="External"/><Relationship Id="rId18" Type="http://schemas.openxmlformats.org/officeDocument/2006/relationships/oleObject" Target="embeddings/Microsoft_Office_Excel_97-2003_Worksheet1.xls"/><Relationship Id="rId3" Type="http://schemas.openxmlformats.org/officeDocument/2006/relationships/settings" Target="settings.xml"/><Relationship Id="rId7" Type="http://schemas.openxmlformats.org/officeDocument/2006/relationships/hyperlink" Target="http://digital.masterelectricians.com.au/digital-pr/social-media/" TargetMode="External"/><Relationship Id="rId12" Type="http://schemas.openxmlformats.org/officeDocument/2006/relationships/hyperlink" Target="http://www.business.gov.au/business-topics/business-planning/marketing/conduct-market-research/Pages/default.aspx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://digital.masterelectricians.com.au/wp-content/uploads/2014/10/Social-Media-Policy-Template_web.do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gital.masterelectricians.com.au/digital-pr/social-media/how-to-gui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gital.masterelectricians.com.au/digital-pr/social-media/how-to-guide/" TargetMode="External"/><Relationship Id="rId10" Type="http://schemas.openxmlformats.org/officeDocument/2006/relationships/hyperlink" Target="http://digital.masterelectricians.com.au/digital-pr/social-media/how-to-guid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gital.masterelectricians.com.au/digital-pr/social-media/how-to-guide/" TargetMode="External"/><Relationship Id="rId14" Type="http://schemas.openxmlformats.org/officeDocument/2006/relationships/hyperlink" Target="http://digital.masterelectricians.com.au/digital-pr/social-media/how-to-gui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.Srikanth%20Reddy\september\9-9-2015\Social%20Media%20Action%20Plan%20Template\Social-Media-Plan-Template_w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Social-Media-Plan-Template_web</Template>
  <TotalTime>3</TotalTime>
  <Pages>11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2015-09-09T18:32:00Z</dcterms:created>
  <dcterms:modified xsi:type="dcterms:W3CDTF">2015-09-09T18:35:00Z</dcterms:modified>
</cp:coreProperties>
</file>