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920"/>
      </w:tblGrid>
      <w:tr w:rsidR="00A36086" w:rsidRPr="00C65466" w:rsidTr="00BD40E0">
        <w:trPr>
          <w:cantSplit/>
          <w:trHeight w:val="717"/>
        </w:trPr>
        <w:tc>
          <w:tcPr>
            <w:tcW w:w="2160" w:type="dxa"/>
            <w:vAlign w:val="center"/>
          </w:tcPr>
          <w:p w:rsidR="00A36086" w:rsidRPr="00C65466" w:rsidRDefault="00125B0A" w:rsidP="009D68B5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C65466">
              <w:rPr>
                <w:rFonts w:cs="Arial"/>
                <w:noProof/>
                <w:sz w:val="14"/>
                <w:szCs w:val="14"/>
              </w:rPr>
              <w:t>&lt;Company LOGO&gt;</w:t>
            </w:r>
          </w:p>
        </w:tc>
        <w:tc>
          <w:tcPr>
            <w:tcW w:w="7920" w:type="dxa"/>
            <w:vAlign w:val="center"/>
          </w:tcPr>
          <w:p w:rsidR="00A36086" w:rsidRPr="00C65466" w:rsidRDefault="00125B0A" w:rsidP="009D68B5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 xml:space="preserve">Lesson </w:t>
            </w:r>
            <w:r w:rsidR="00223061" w:rsidRPr="00C65466">
              <w:rPr>
                <w:rFonts w:cs="Arial"/>
                <w:b/>
                <w:bCs/>
                <w:sz w:val="14"/>
                <w:szCs w:val="14"/>
              </w:rPr>
              <w:t>Title</w:t>
            </w:r>
          </w:p>
        </w:tc>
      </w:tr>
    </w:tbl>
    <w:p w:rsidR="00A36086" w:rsidRPr="00C65466" w:rsidRDefault="00A36086">
      <w:pPr>
        <w:jc w:val="center"/>
        <w:rPr>
          <w:rFonts w:cs="Arial"/>
          <w:b/>
          <w:sz w:val="14"/>
          <w:szCs w:val="1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180"/>
        <w:gridCol w:w="577"/>
        <w:gridCol w:w="1943"/>
        <w:gridCol w:w="542"/>
        <w:gridCol w:w="358"/>
        <w:gridCol w:w="1800"/>
        <w:gridCol w:w="180"/>
        <w:gridCol w:w="148"/>
        <w:gridCol w:w="212"/>
        <w:gridCol w:w="666"/>
        <w:gridCol w:w="1854"/>
      </w:tblGrid>
      <w:tr w:rsidR="00A36086" w:rsidRPr="00C65466">
        <w:trPr>
          <w:cantSplit/>
          <w:trHeight w:val="38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LP #: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Rev. #: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6086" w:rsidRPr="00C65466">
        <w:trPr>
          <w:trHeight w:val="504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6086" w:rsidRPr="00C65466">
        <w:trPr>
          <w:trHeight w:val="38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ind w:right="-108"/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PROGRAM: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#: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A36086" w:rsidRPr="00C65466">
        <w:trPr>
          <w:trHeight w:val="383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6086" w:rsidRPr="00C65466" w:rsidTr="00A36086">
        <w:trPr>
          <w:trHeight w:val="38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 w:rsidP="00A36086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COURSE: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 w:rsidP="00A3608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 w:rsidP="00A36086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#: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 w:rsidP="00A3608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A36086" w:rsidRPr="00C65466">
        <w:trPr>
          <w:trHeight w:val="63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>
        <w:trPr>
          <w:trHeight w:val="242"/>
        </w:trPr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PRESENTATION +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OTHER +</w:t>
            </w:r>
          </w:p>
        </w:tc>
        <w:tc>
          <w:tcPr>
            <w:tcW w:w="2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EXAM =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5466">
              <w:rPr>
                <w:rFonts w:cs="Arial"/>
                <w:b/>
                <w:bCs/>
                <w:sz w:val="14"/>
                <w:szCs w:val="14"/>
              </w:rPr>
              <w:t>TOTAL TIME</w:t>
            </w:r>
          </w:p>
        </w:tc>
      </w:tr>
      <w:tr w:rsidR="00A36086" w:rsidRPr="00C65466">
        <w:trPr>
          <w:trHeight w:val="521"/>
        </w:trPr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086" w:rsidRPr="00C65466" w:rsidRDefault="00A36086" w:rsidP="00A36086">
            <w:pPr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086" w:rsidRPr="00C65466" w:rsidRDefault="00A36086" w:rsidP="00A36086">
            <w:pPr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086" w:rsidRPr="00C65466" w:rsidRDefault="00A36086" w:rsidP="00A36086">
            <w:pPr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086" w:rsidRPr="00C65466" w:rsidRDefault="00A36086" w:rsidP="00A36086">
            <w:pPr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A36086" w:rsidRPr="00C65466">
        <w:trPr>
          <w:cantSplit/>
          <w:trHeight w:val="1898"/>
        </w:trPr>
        <w:tc>
          <w:tcPr>
            <w:tcW w:w="100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>
        <w:trPr>
          <w:trHeight w:val="475"/>
        </w:trPr>
        <w:tc>
          <w:tcPr>
            <w:tcW w:w="10080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>
        <w:trPr>
          <w:trHeight w:val="234"/>
        </w:trPr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t>Developed by:</w:t>
            </w:r>
          </w:p>
        </w:tc>
        <w:tc>
          <w:tcPr>
            <w:tcW w:w="55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86" w:rsidRPr="00C65466" w:rsidRDefault="00C06DD1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36086" w:rsidRPr="00C65466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65466">
              <w:rPr>
                <w:rFonts w:cs="Arial"/>
                <w:sz w:val="14"/>
                <w:szCs w:val="14"/>
              </w:rPr>
            </w:r>
            <w:r w:rsidRPr="00C65466">
              <w:rPr>
                <w:rFonts w:cs="Arial"/>
                <w:sz w:val="14"/>
                <w:szCs w:val="14"/>
              </w:rPr>
              <w:fldChar w:fldCharType="separate"/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Pr="00C65466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36086" w:rsidRPr="00C65466" w:rsidRDefault="00C06DD1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36086" w:rsidRPr="00C65466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65466">
              <w:rPr>
                <w:rFonts w:cs="Arial"/>
                <w:sz w:val="14"/>
                <w:szCs w:val="14"/>
              </w:rPr>
            </w:r>
            <w:r w:rsidRPr="00C65466">
              <w:rPr>
                <w:rFonts w:cs="Arial"/>
                <w:sz w:val="14"/>
                <w:szCs w:val="14"/>
              </w:rPr>
              <w:fldChar w:fldCharType="separate"/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Pr="00C65466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A36086" w:rsidRPr="00C65466">
        <w:trPr>
          <w:trHeight w:val="152"/>
        </w:trPr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548" w:type="dxa"/>
            <w:gridSpan w:val="7"/>
            <w:tcBorders>
              <w:left w:val="nil"/>
              <w:bottom w:val="nil"/>
              <w:right w:val="nil"/>
            </w:tcBorders>
          </w:tcPr>
          <w:p w:rsidR="00A36086" w:rsidRPr="00C65466" w:rsidRDefault="00A36086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C65466">
              <w:rPr>
                <w:rFonts w:cs="Arial"/>
                <w:i/>
                <w:sz w:val="14"/>
                <w:szCs w:val="14"/>
              </w:rPr>
              <w:t>Instructor</w:t>
            </w:r>
          </w:p>
        </w:tc>
        <w:tc>
          <w:tcPr>
            <w:tcW w:w="273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i/>
                <w:sz w:val="14"/>
                <w:szCs w:val="14"/>
              </w:rPr>
            </w:pPr>
            <w:r w:rsidRPr="00C65466">
              <w:rPr>
                <w:rFonts w:cs="Arial"/>
                <w:i/>
                <w:sz w:val="14"/>
                <w:szCs w:val="14"/>
              </w:rPr>
              <w:t>Date</w:t>
            </w:r>
          </w:p>
        </w:tc>
      </w:tr>
      <w:tr w:rsidR="00A36086" w:rsidRPr="00C65466">
        <w:trPr>
          <w:trHeight w:val="476"/>
        </w:trPr>
        <w:tc>
          <w:tcPr>
            <w:tcW w:w="1008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>
        <w:trPr>
          <w:trHeight w:val="252"/>
        </w:trPr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t>Reviewed by:</w:t>
            </w:r>
          </w:p>
        </w:tc>
        <w:tc>
          <w:tcPr>
            <w:tcW w:w="55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86" w:rsidRPr="00C65466" w:rsidRDefault="00C06DD1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36086" w:rsidRPr="00C65466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65466">
              <w:rPr>
                <w:rFonts w:cs="Arial"/>
                <w:sz w:val="14"/>
                <w:szCs w:val="14"/>
              </w:rPr>
            </w:r>
            <w:r w:rsidRPr="00C65466">
              <w:rPr>
                <w:rFonts w:cs="Arial"/>
                <w:sz w:val="14"/>
                <w:szCs w:val="14"/>
              </w:rPr>
              <w:fldChar w:fldCharType="separate"/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Pr="00C65466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36086" w:rsidRPr="00C65466" w:rsidRDefault="00C06DD1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36086" w:rsidRPr="00C65466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65466">
              <w:rPr>
                <w:rFonts w:cs="Arial"/>
                <w:sz w:val="14"/>
                <w:szCs w:val="14"/>
              </w:rPr>
            </w:r>
            <w:r w:rsidRPr="00C65466">
              <w:rPr>
                <w:rFonts w:cs="Arial"/>
                <w:sz w:val="14"/>
                <w:szCs w:val="14"/>
              </w:rPr>
              <w:fldChar w:fldCharType="separate"/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Pr="00C65466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A36086" w:rsidRPr="00C65466">
        <w:trPr>
          <w:trHeight w:val="179"/>
        </w:trPr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548" w:type="dxa"/>
            <w:gridSpan w:val="7"/>
            <w:tcBorders>
              <w:left w:val="nil"/>
              <w:bottom w:val="nil"/>
              <w:right w:val="nil"/>
            </w:tcBorders>
          </w:tcPr>
          <w:p w:rsidR="00A36086" w:rsidRPr="00C65466" w:rsidRDefault="00A36086" w:rsidP="00223061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C65466">
              <w:rPr>
                <w:rFonts w:cs="Arial"/>
                <w:i/>
                <w:sz w:val="14"/>
                <w:szCs w:val="14"/>
              </w:rPr>
              <w:t xml:space="preserve">Instructor </w:t>
            </w:r>
          </w:p>
        </w:tc>
        <w:tc>
          <w:tcPr>
            <w:tcW w:w="2732" w:type="dxa"/>
            <w:gridSpan w:val="3"/>
            <w:tcBorders>
              <w:left w:val="nil"/>
              <w:bottom w:val="nil"/>
            </w:tcBorders>
          </w:tcPr>
          <w:p w:rsidR="00A36086" w:rsidRPr="00C65466" w:rsidRDefault="00A36086">
            <w:pPr>
              <w:rPr>
                <w:rFonts w:cs="Arial"/>
                <w:i/>
                <w:sz w:val="14"/>
                <w:szCs w:val="14"/>
              </w:rPr>
            </w:pPr>
            <w:r w:rsidRPr="00C65466">
              <w:rPr>
                <w:rFonts w:cs="Arial"/>
                <w:i/>
                <w:sz w:val="14"/>
                <w:szCs w:val="14"/>
              </w:rPr>
              <w:t>Date</w:t>
            </w:r>
          </w:p>
        </w:tc>
      </w:tr>
      <w:tr w:rsidR="00A36086" w:rsidRPr="00C65466">
        <w:trPr>
          <w:trHeight w:val="476"/>
        </w:trPr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5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>
        <w:trPr>
          <w:trHeight w:val="234"/>
        </w:trPr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t>Reviewed by:</w:t>
            </w:r>
          </w:p>
        </w:tc>
        <w:tc>
          <w:tcPr>
            <w:tcW w:w="55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86" w:rsidRPr="00C65466" w:rsidRDefault="00C06DD1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36086" w:rsidRPr="00C65466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65466">
              <w:rPr>
                <w:rFonts w:cs="Arial"/>
                <w:sz w:val="14"/>
                <w:szCs w:val="14"/>
              </w:rPr>
            </w:r>
            <w:r w:rsidRPr="00C65466">
              <w:rPr>
                <w:rFonts w:cs="Arial"/>
                <w:sz w:val="14"/>
                <w:szCs w:val="14"/>
              </w:rPr>
              <w:fldChar w:fldCharType="separate"/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Pr="00C65466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732" w:type="dxa"/>
            <w:gridSpan w:val="3"/>
            <w:tcBorders>
              <w:top w:val="nil"/>
              <w:left w:val="nil"/>
            </w:tcBorders>
          </w:tcPr>
          <w:p w:rsidR="00A36086" w:rsidRPr="00C65466" w:rsidRDefault="00C06DD1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36086" w:rsidRPr="00C65466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65466">
              <w:rPr>
                <w:rFonts w:cs="Arial"/>
                <w:sz w:val="14"/>
                <w:szCs w:val="14"/>
              </w:rPr>
            </w:r>
            <w:r w:rsidRPr="00C65466">
              <w:rPr>
                <w:rFonts w:cs="Arial"/>
                <w:sz w:val="14"/>
                <w:szCs w:val="14"/>
              </w:rPr>
              <w:fldChar w:fldCharType="separate"/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Pr="00C65466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A36086" w:rsidRPr="00C65466">
        <w:trPr>
          <w:trHeight w:val="197"/>
        </w:trPr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548" w:type="dxa"/>
            <w:gridSpan w:val="7"/>
            <w:tcBorders>
              <w:left w:val="nil"/>
              <w:bottom w:val="nil"/>
              <w:right w:val="nil"/>
            </w:tcBorders>
          </w:tcPr>
          <w:p w:rsidR="00A36086" w:rsidRPr="00C65466" w:rsidRDefault="00A36086" w:rsidP="00223061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C65466">
              <w:rPr>
                <w:rFonts w:cs="Arial"/>
                <w:i/>
                <w:sz w:val="14"/>
                <w:szCs w:val="14"/>
              </w:rPr>
              <w:t>SME</w:t>
            </w:r>
          </w:p>
        </w:tc>
        <w:tc>
          <w:tcPr>
            <w:tcW w:w="2732" w:type="dxa"/>
            <w:gridSpan w:val="3"/>
            <w:tcBorders>
              <w:left w:val="nil"/>
              <w:bottom w:val="nil"/>
            </w:tcBorders>
          </w:tcPr>
          <w:p w:rsidR="00A36086" w:rsidRPr="00C65466" w:rsidRDefault="00A36086">
            <w:pPr>
              <w:rPr>
                <w:rFonts w:cs="Arial"/>
                <w:i/>
                <w:sz w:val="14"/>
                <w:szCs w:val="14"/>
              </w:rPr>
            </w:pPr>
            <w:r w:rsidRPr="00C65466">
              <w:rPr>
                <w:rFonts w:cs="Arial"/>
                <w:i/>
                <w:sz w:val="14"/>
                <w:szCs w:val="14"/>
              </w:rPr>
              <w:t>Date</w:t>
            </w:r>
          </w:p>
        </w:tc>
      </w:tr>
      <w:tr w:rsidR="00A36086" w:rsidRPr="00C65466">
        <w:trPr>
          <w:trHeight w:val="476"/>
        </w:trPr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5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>
        <w:trPr>
          <w:trHeight w:val="270"/>
        </w:trPr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t>Approved by:</w:t>
            </w:r>
          </w:p>
        </w:tc>
        <w:tc>
          <w:tcPr>
            <w:tcW w:w="55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86" w:rsidRPr="00C65466" w:rsidRDefault="00C06DD1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36086" w:rsidRPr="00C65466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65466">
              <w:rPr>
                <w:rFonts w:cs="Arial"/>
                <w:sz w:val="14"/>
                <w:szCs w:val="14"/>
              </w:rPr>
            </w:r>
            <w:r w:rsidRPr="00C65466">
              <w:rPr>
                <w:rFonts w:cs="Arial"/>
                <w:sz w:val="14"/>
                <w:szCs w:val="14"/>
              </w:rPr>
              <w:fldChar w:fldCharType="separate"/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Pr="00C65466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36086" w:rsidRPr="00C65466" w:rsidRDefault="00C06DD1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36086" w:rsidRPr="00C65466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65466">
              <w:rPr>
                <w:rFonts w:cs="Arial"/>
                <w:sz w:val="14"/>
                <w:szCs w:val="14"/>
              </w:rPr>
            </w:r>
            <w:r w:rsidRPr="00C65466">
              <w:rPr>
                <w:rFonts w:cs="Arial"/>
                <w:sz w:val="14"/>
                <w:szCs w:val="14"/>
              </w:rPr>
              <w:fldChar w:fldCharType="separate"/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="00A36086" w:rsidRPr="00C65466">
              <w:rPr>
                <w:rFonts w:cs="Arial"/>
                <w:noProof/>
                <w:sz w:val="14"/>
                <w:szCs w:val="14"/>
              </w:rPr>
              <w:t> </w:t>
            </w:r>
            <w:r w:rsidRPr="00C65466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A36086" w:rsidRPr="00C65466">
        <w:trPr>
          <w:trHeight w:val="63"/>
        </w:trPr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086" w:rsidRPr="00C65466" w:rsidRDefault="00223061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C65466">
              <w:rPr>
                <w:rFonts w:cs="Arial"/>
                <w:i/>
                <w:sz w:val="14"/>
                <w:szCs w:val="14"/>
              </w:rPr>
              <w:t>Operations/</w:t>
            </w:r>
            <w:r w:rsidR="00A36086" w:rsidRPr="00C65466">
              <w:rPr>
                <w:rFonts w:cs="Arial"/>
                <w:i/>
                <w:sz w:val="14"/>
                <w:szCs w:val="14"/>
              </w:rPr>
              <w:t>Training Supervision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A36086" w:rsidRPr="00C65466" w:rsidRDefault="00A36086">
            <w:pPr>
              <w:rPr>
                <w:rFonts w:cs="Arial"/>
                <w:i/>
                <w:sz w:val="14"/>
                <w:szCs w:val="14"/>
              </w:rPr>
            </w:pPr>
            <w:r w:rsidRPr="00C65466">
              <w:rPr>
                <w:rFonts w:cs="Arial"/>
                <w:i/>
                <w:sz w:val="14"/>
                <w:szCs w:val="14"/>
              </w:rPr>
              <w:t>Date</w:t>
            </w:r>
          </w:p>
        </w:tc>
      </w:tr>
      <w:tr w:rsidR="00A36086" w:rsidRPr="00C65466">
        <w:trPr>
          <w:trHeight w:val="476"/>
        </w:trPr>
        <w:tc>
          <w:tcPr>
            <w:tcW w:w="180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5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A36086" w:rsidRPr="00C65466" w:rsidRDefault="00A36086">
      <w:pPr>
        <w:rPr>
          <w:rFonts w:cs="Arial"/>
          <w:sz w:val="14"/>
          <w:szCs w:val="14"/>
        </w:rPr>
      </w:pPr>
    </w:p>
    <w:p w:rsidR="00A36086" w:rsidRPr="00C65466" w:rsidRDefault="00A36086">
      <w:pPr>
        <w:jc w:val="center"/>
        <w:rPr>
          <w:rFonts w:cs="Arial"/>
          <w:b/>
          <w:sz w:val="14"/>
          <w:szCs w:val="14"/>
        </w:rPr>
      </w:pPr>
      <w:r w:rsidRPr="00C65466">
        <w:rPr>
          <w:rFonts w:cs="Arial"/>
          <w:b/>
          <w:sz w:val="14"/>
          <w:szCs w:val="14"/>
        </w:rPr>
        <w:br w:type="page"/>
      </w:r>
      <w:r w:rsidRPr="00C65466">
        <w:rPr>
          <w:rFonts w:cs="Arial"/>
          <w:b/>
          <w:sz w:val="14"/>
          <w:szCs w:val="14"/>
        </w:rPr>
        <w:lastRenderedPageBreak/>
        <w:t>Table Of Contents</w:t>
      </w:r>
    </w:p>
    <w:p w:rsidR="00A36086" w:rsidRPr="00C65466" w:rsidRDefault="00A36086">
      <w:pPr>
        <w:rPr>
          <w:rFonts w:cs="Arial"/>
          <w:b/>
          <w:sz w:val="14"/>
          <w:szCs w:val="14"/>
        </w:rPr>
      </w:pPr>
    </w:p>
    <w:tbl>
      <w:tblPr>
        <w:tblW w:w="0" w:type="auto"/>
        <w:tblCellSpacing w:w="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214"/>
        <w:gridCol w:w="1016"/>
      </w:tblGrid>
      <w:tr w:rsidR="00A36086" w:rsidRPr="00C65466">
        <w:trPr>
          <w:trHeight w:val="369"/>
          <w:tblCellSpacing w:w="7" w:type="dxa"/>
        </w:trPr>
        <w:tc>
          <w:tcPr>
            <w:tcW w:w="9193" w:type="dxa"/>
            <w:vAlign w:val="bottom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Section:</w:t>
            </w:r>
          </w:p>
        </w:tc>
        <w:tc>
          <w:tcPr>
            <w:tcW w:w="995" w:type="dxa"/>
            <w:vAlign w:val="bottom"/>
          </w:tcPr>
          <w:p w:rsidR="00A36086" w:rsidRPr="00C65466" w:rsidRDefault="00A3608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Page</w:t>
            </w:r>
          </w:p>
        </w:tc>
      </w:tr>
      <w:tr w:rsidR="00A36086" w:rsidRPr="00C65466">
        <w:trPr>
          <w:trHeight w:val="369"/>
          <w:tblCellSpacing w:w="7" w:type="dxa"/>
        </w:trPr>
        <w:tc>
          <w:tcPr>
            <w:tcW w:w="10188" w:type="dxa"/>
            <w:gridSpan w:val="2"/>
            <w:vAlign w:val="bottom"/>
          </w:tcPr>
          <w:p w:rsidR="00125B0A" w:rsidRPr="00C65466" w:rsidRDefault="00C06DD1">
            <w:pPr>
              <w:pStyle w:val="TOC1"/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begin"/>
            </w:r>
            <w:r w:rsidR="00A36086" w:rsidRPr="00C65466">
              <w:rPr>
                <w:rFonts w:cs="Arial"/>
                <w:sz w:val="14"/>
                <w:szCs w:val="14"/>
              </w:rPr>
              <w:instrText xml:space="preserve"> TOC \h \z \t "Header 1,1,Header I.,1,Header A.,2" </w:instrText>
            </w:r>
            <w:r w:rsidRPr="00C65466">
              <w:rPr>
                <w:rFonts w:cs="Arial"/>
                <w:sz w:val="14"/>
                <w:szCs w:val="14"/>
              </w:rPr>
              <w:fldChar w:fldCharType="separate"/>
            </w:r>
            <w:hyperlink w:anchor="_Toc417051028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Lesson Plan Requirements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_Toc417051028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1"/>
              <w:tabs>
                <w:tab w:val="left" w:pos="48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29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I.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General Introduction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_Toc417051029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2"/>
              <w:tabs>
                <w:tab w:val="left" w:pos="72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0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A.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Introduce self and/or guest(s)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_Toc417051030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1"/>
              <w:tabs>
                <w:tab w:val="left" w:pos="48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1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II.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Presentation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_Toc417051031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2"/>
              <w:tabs>
                <w:tab w:val="left" w:pos="72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2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A.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General Description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_Toc417051032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1"/>
              <w:tabs>
                <w:tab w:val="left" w:pos="48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3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III.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Summary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_Toc417051033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2"/>
              <w:tabs>
                <w:tab w:val="left" w:pos="72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4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A.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Review Objectives and lesson topics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_Toc417051034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1"/>
              <w:tabs>
                <w:tab w:val="left" w:pos="72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5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IV.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Evaluation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_Toc417051035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2"/>
              <w:tabs>
                <w:tab w:val="left" w:pos="72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6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A.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Describe evaluation method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_Toc417051036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2"/>
              <w:tabs>
                <w:tab w:val="left" w:pos="72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7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B.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Administer evaluation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_Toc417051037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2"/>
              <w:tabs>
                <w:tab w:val="left" w:pos="72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8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C.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Collect evaluation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_Toc417051038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2"/>
              <w:tabs>
                <w:tab w:val="left" w:pos="72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39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D.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Remediation of trainees to 100%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_Toc417051039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125B0A" w:rsidRPr="00C65466" w:rsidRDefault="00C06DD1">
            <w:pPr>
              <w:pStyle w:val="TOC2"/>
              <w:tabs>
                <w:tab w:val="left" w:pos="720"/>
              </w:tabs>
              <w:rPr>
                <w:rFonts w:eastAsiaTheme="minorEastAsia" w:cs="Arial"/>
                <w:b w:val="0"/>
                <w:noProof/>
                <w:sz w:val="14"/>
                <w:szCs w:val="14"/>
              </w:rPr>
            </w:pPr>
            <w:hyperlink w:anchor="_Toc417051040" w:history="1"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E.</w:t>
              </w:r>
              <w:r w:rsidR="00125B0A" w:rsidRPr="00C65466">
                <w:rPr>
                  <w:rFonts w:eastAsiaTheme="minorEastAsia" w:cs="Arial"/>
                  <w:b w:val="0"/>
                  <w:noProof/>
                  <w:sz w:val="14"/>
                  <w:szCs w:val="14"/>
                </w:rPr>
                <w:tab/>
              </w:r>
              <w:r w:rsidR="00125B0A" w:rsidRPr="00C65466">
                <w:rPr>
                  <w:rStyle w:val="Hyperlink"/>
                  <w:rFonts w:cs="Arial"/>
                  <w:noProof/>
                  <w:sz w:val="14"/>
                  <w:szCs w:val="14"/>
                </w:rPr>
                <w:t>Collect feedback</w:t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tab/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begin"/>
              </w:r>
              <w:r w:rsidR="00125B0A" w:rsidRPr="00C65466">
                <w:rPr>
                  <w:rFonts w:cs="Arial"/>
                  <w:noProof/>
                  <w:webHidden/>
                  <w:sz w:val="14"/>
                  <w:szCs w:val="14"/>
                </w:rPr>
                <w:instrText xml:space="preserve"> PAGEREF _Toc417051040 \h </w:instrTex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separate"/>
              </w:r>
              <w:r w:rsidR="00C65466" w:rsidRPr="00C65466">
                <w:rPr>
                  <w:rFonts w:cs="Arial"/>
                  <w:noProof/>
                  <w:webHidden/>
                  <w:sz w:val="14"/>
                  <w:szCs w:val="14"/>
                </w:rPr>
                <w:t>3</w:t>
              </w:r>
              <w:r w:rsidRPr="00C65466">
                <w:rPr>
                  <w:rFonts w:cs="Arial"/>
                  <w:noProof/>
                  <w:webHidden/>
                  <w:sz w:val="14"/>
                  <w:szCs w:val="14"/>
                </w:rPr>
                <w:fldChar w:fldCharType="end"/>
              </w:r>
            </w:hyperlink>
          </w:p>
          <w:p w:rsidR="00A36086" w:rsidRPr="00C65466" w:rsidRDefault="00C06DD1">
            <w:pPr>
              <w:tabs>
                <w:tab w:val="right" w:leader="dot" w:pos="9942"/>
              </w:tabs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fldChar w:fldCharType="end"/>
            </w:r>
          </w:p>
        </w:tc>
      </w:tr>
    </w:tbl>
    <w:p w:rsidR="00A36086" w:rsidRPr="00C65466" w:rsidRDefault="00A36086">
      <w:pPr>
        <w:rPr>
          <w:rFonts w:cs="Arial"/>
          <w:sz w:val="14"/>
          <w:szCs w:val="14"/>
        </w:rPr>
      </w:pPr>
    </w:p>
    <w:p w:rsidR="00A36086" w:rsidRPr="00C65466" w:rsidRDefault="00A36086">
      <w:pPr>
        <w:pStyle w:val="Header12"/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br w:type="page"/>
      </w:r>
      <w:bookmarkStart w:id="0" w:name="_Hlt452268"/>
      <w:bookmarkStart w:id="1" w:name="_Toc417051028"/>
      <w:bookmarkEnd w:id="0"/>
      <w:r w:rsidRPr="00C65466">
        <w:rPr>
          <w:rFonts w:cs="Arial"/>
          <w:sz w:val="14"/>
          <w:szCs w:val="14"/>
        </w:rPr>
        <w:lastRenderedPageBreak/>
        <w:t>Lesson Plan Requirements</w:t>
      </w:r>
      <w:bookmarkEnd w:id="1"/>
    </w:p>
    <w:p w:rsidR="00A36086" w:rsidRPr="00C65466" w:rsidRDefault="00A36086">
      <w:pPr>
        <w:pStyle w:val="Header12"/>
        <w:rPr>
          <w:rFonts w:cs="Arial"/>
          <w:sz w:val="14"/>
          <w:szCs w:val="14"/>
        </w:rPr>
      </w:pPr>
    </w:p>
    <w:tbl>
      <w:tblPr>
        <w:tblW w:w="7560" w:type="dxa"/>
        <w:tblInd w:w="108" w:type="dxa"/>
        <w:tblLayout w:type="fixed"/>
        <w:tblLook w:val="0000"/>
      </w:tblPr>
      <w:tblGrid>
        <w:gridCol w:w="1980"/>
        <w:gridCol w:w="5580"/>
      </w:tblGrid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Goal of Training:</w:t>
            </w:r>
          </w:p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125B0A" w:rsidRPr="00C65466" w:rsidRDefault="00125B0A" w:rsidP="00125B0A">
            <w:pPr>
              <w:pStyle w:val="para"/>
              <w:spacing w:before="58"/>
              <w:rPr>
                <w:rFonts w:ascii="Arial" w:hAnsi="Arial" w:cs="Arial"/>
                <w:sz w:val="14"/>
                <w:szCs w:val="14"/>
              </w:rPr>
            </w:pPr>
          </w:p>
          <w:p w:rsidR="00A36086" w:rsidRPr="00C65466" w:rsidRDefault="00A36086" w:rsidP="003D6DAD">
            <w:pPr>
              <w:rPr>
                <w:rFonts w:cs="Arial"/>
                <w:sz w:val="14"/>
                <w:szCs w:val="14"/>
              </w:rPr>
            </w:pPr>
          </w:p>
          <w:p w:rsidR="00352A39" w:rsidRPr="00C65466" w:rsidRDefault="00352A39" w:rsidP="003D6DAD">
            <w:pPr>
              <w:rPr>
                <w:rFonts w:cs="Arial"/>
                <w:sz w:val="14"/>
                <w:szCs w:val="14"/>
              </w:rPr>
            </w:pPr>
          </w:p>
        </w:tc>
      </w:tr>
      <w:tr w:rsidR="003844EF" w:rsidRPr="00C65466" w:rsidTr="00C65466">
        <w:tc>
          <w:tcPr>
            <w:tcW w:w="7560" w:type="dxa"/>
            <w:gridSpan w:val="2"/>
          </w:tcPr>
          <w:p w:rsidR="003844EF" w:rsidRPr="00C65466" w:rsidRDefault="003844EF">
            <w:pPr>
              <w:rPr>
                <w:rFonts w:cs="Arial"/>
                <w:sz w:val="14"/>
                <w:szCs w:val="14"/>
              </w:rPr>
            </w:pPr>
          </w:p>
        </w:tc>
      </w:tr>
      <w:tr w:rsidR="003D6DAD" w:rsidRPr="00C65466" w:rsidTr="00C65466">
        <w:tc>
          <w:tcPr>
            <w:tcW w:w="1980" w:type="dxa"/>
          </w:tcPr>
          <w:p w:rsidR="003D6DAD" w:rsidRPr="00C65466" w:rsidRDefault="003D6DAD" w:rsidP="00EC0BB8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Learning Objectives:</w:t>
            </w:r>
          </w:p>
          <w:p w:rsidR="003D6DAD" w:rsidRPr="00C65466" w:rsidRDefault="003D6DAD" w:rsidP="00EC0BB8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828FF" w:rsidRPr="00C65466" w:rsidRDefault="003828FF" w:rsidP="003828FF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Prerequisites:</w:t>
            </w:r>
          </w:p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Training Resources:</w:t>
            </w:r>
          </w:p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828FF" w:rsidRPr="00C65466" w:rsidRDefault="003828FF" w:rsidP="002E547D">
            <w:pPr>
              <w:tabs>
                <w:tab w:val="left" w:pos="1692"/>
                <w:tab w:val="left" w:pos="1872"/>
                <w:tab w:val="left" w:pos="2052"/>
                <w:tab w:val="left" w:pos="2232"/>
                <w:tab w:val="left" w:pos="2412"/>
              </w:tabs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References:</w:t>
            </w:r>
          </w:p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828FF" w:rsidRPr="00C65466" w:rsidRDefault="003828FF" w:rsidP="002E547D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Commitments:</w:t>
            </w:r>
          </w:p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36086" w:rsidRPr="00C65466" w:rsidRDefault="00A36086" w:rsidP="00096E8B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trHeight w:val="504"/>
        </w:trPr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Evaluation Method:</w:t>
            </w:r>
          </w:p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828FF" w:rsidRPr="00C65466" w:rsidRDefault="003828FF" w:rsidP="003828FF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F67F9B" w:rsidRPr="00C65466" w:rsidRDefault="00F67F9B">
      <w:pPr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br w:type="page"/>
      </w:r>
    </w:p>
    <w:tbl>
      <w:tblPr>
        <w:tblW w:w="10080" w:type="dxa"/>
        <w:tblInd w:w="108" w:type="dxa"/>
        <w:tblLayout w:type="fixed"/>
        <w:tblLook w:val="0000"/>
      </w:tblPr>
      <w:tblGrid>
        <w:gridCol w:w="1980"/>
        <w:gridCol w:w="8100"/>
      </w:tblGrid>
      <w:tr w:rsidR="00A36086" w:rsidRPr="00C65466" w:rsidTr="00F67F9B">
        <w:tc>
          <w:tcPr>
            <w:tcW w:w="1980" w:type="dxa"/>
            <w:tcBorders>
              <w:bottom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lastRenderedPageBreak/>
              <w:t>Operating Experience:</w:t>
            </w:r>
          </w:p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F67F9B" w:rsidRPr="00C65466" w:rsidRDefault="00F67F9B" w:rsidP="00D46E55">
            <w:pPr>
              <w:rPr>
                <w:rFonts w:cs="Arial"/>
                <w:sz w:val="14"/>
                <w:szCs w:val="14"/>
              </w:rPr>
            </w:pPr>
          </w:p>
        </w:tc>
      </w:tr>
      <w:tr w:rsidR="00D1615F" w:rsidRPr="00C65466" w:rsidTr="009818A1">
        <w:tc>
          <w:tcPr>
            <w:tcW w:w="1980" w:type="dxa"/>
          </w:tcPr>
          <w:p w:rsidR="00D1615F" w:rsidRPr="00C65466" w:rsidRDefault="00D1615F" w:rsidP="009818A1">
            <w:pPr>
              <w:rPr>
                <w:rFonts w:cs="Arial"/>
                <w:b/>
                <w:sz w:val="14"/>
                <w:szCs w:val="14"/>
              </w:rPr>
            </w:pPr>
          </w:p>
          <w:p w:rsidR="00D1615F" w:rsidRPr="00C65466" w:rsidRDefault="00D1615F" w:rsidP="009818A1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Historical Record: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D1615F" w:rsidRPr="00C65466" w:rsidRDefault="00D1615F" w:rsidP="009818A1">
            <w:pPr>
              <w:rPr>
                <w:rFonts w:cs="Arial"/>
                <w:sz w:val="14"/>
                <w:szCs w:val="14"/>
              </w:rPr>
            </w:pPr>
          </w:p>
          <w:p w:rsidR="005F3CDE" w:rsidRPr="00C65466" w:rsidRDefault="005F3CDE" w:rsidP="00D46E55">
            <w:pPr>
              <w:ind w:left="360"/>
              <w:rPr>
                <w:rFonts w:cs="Arial"/>
                <w:sz w:val="14"/>
                <w:szCs w:val="14"/>
              </w:rPr>
            </w:pPr>
          </w:p>
        </w:tc>
      </w:tr>
      <w:tr w:rsidR="00A36086" w:rsidRPr="00C65466">
        <w:tc>
          <w:tcPr>
            <w:tcW w:w="198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A76CCB" w:rsidRPr="00C65466" w:rsidRDefault="00A76CCB">
      <w:pPr>
        <w:rPr>
          <w:rFonts w:cs="Arial"/>
          <w:sz w:val="14"/>
          <w:szCs w:val="14"/>
        </w:rPr>
      </w:pPr>
    </w:p>
    <w:p w:rsidR="00A36086" w:rsidRPr="00C65466" w:rsidRDefault="00A76CCB">
      <w:pPr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br w:type="page"/>
      </w:r>
    </w:p>
    <w:tbl>
      <w:tblPr>
        <w:tblW w:w="6210" w:type="dxa"/>
        <w:tblInd w:w="108" w:type="dxa"/>
        <w:tblLayout w:type="fixed"/>
        <w:tblLook w:val="0000"/>
      </w:tblPr>
      <w:tblGrid>
        <w:gridCol w:w="1440"/>
        <w:gridCol w:w="1980"/>
        <w:gridCol w:w="2790"/>
      </w:tblGrid>
      <w:tr w:rsidR="00A36086" w:rsidRPr="00C65466" w:rsidTr="00C65466">
        <w:trPr>
          <w:cantSplit/>
          <w:trHeight w:val="70"/>
          <w:tblHeader/>
        </w:trPr>
        <w:tc>
          <w:tcPr>
            <w:tcW w:w="1440" w:type="dxa"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t>Identifying Number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sz w:val="14"/>
                <w:szCs w:val="14"/>
              </w:rPr>
              <w:t>Description</w:t>
            </w:r>
          </w:p>
        </w:tc>
      </w:tr>
      <w:tr w:rsidR="001712AE" w:rsidRPr="00C65466" w:rsidTr="00C65466">
        <w:trPr>
          <w:cantSplit/>
          <w:trHeight w:val="261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712AE" w:rsidRPr="00C65466" w:rsidRDefault="001712AE">
            <w:pPr>
              <w:rPr>
                <w:rFonts w:cs="Arial"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Handouts</w:t>
            </w:r>
            <w:r w:rsidRPr="00C65466">
              <w:rPr>
                <w:rFonts w:cs="Arial"/>
                <w:sz w:val="14"/>
                <w:szCs w:val="14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 w:rsidP="00EC0BB8">
            <w:pPr>
              <w:rPr>
                <w:rFonts w:cs="Arial"/>
                <w:sz w:val="14"/>
                <w:szCs w:val="14"/>
              </w:rPr>
            </w:pPr>
          </w:p>
        </w:tc>
      </w:tr>
      <w:tr w:rsidR="001712AE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712AE" w:rsidRPr="00C65466" w:rsidRDefault="001712A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 w:rsidP="00EC0BB8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  <w:highlight w:val="yellow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61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Exercises: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1712AE" w:rsidRPr="00C65466" w:rsidTr="00C65466">
        <w:trPr>
          <w:cantSplit/>
          <w:trHeight w:val="261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712AE" w:rsidRPr="00C65466" w:rsidRDefault="001712AE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Power Point: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 w:rsidP="00EC0B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 w:rsidP="00EC0BB8">
            <w:pPr>
              <w:rPr>
                <w:rFonts w:cs="Arial"/>
                <w:sz w:val="14"/>
                <w:szCs w:val="14"/>
              </w:rPr>
            </w:pPr>
          </w:p>
        </w:tc>
      </w:tr>
      <w:tr w:rsidR="001712AE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712AE" w:rsidRPr="00C65466" w:rsidRDefault="001712A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 w:rsidP="00EC0B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 w:rsidP="00EC0BB8">
            <w:pPr>
              <w:rPr>
                <w:rFonts w:cs="Arial"/>
                <w:sz w:val="14"/>
                <w:szCs w:val="14"/>
              </w:rPr>
            </w:pPr>
          </w:p>
        </w:tc>
      </w:tr>
      <w:tr w:rsidR="001712AE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712AE" w:rsidRPr="00C65466" w:rsidRDefault="001712A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 w:rsidP="00EC0B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E" w:rsidRPr="00C65466" w:rsidRDefault="001712AE" w:rsidP="00EC0BB8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61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  <w:r w:rsidRPr="00C65466">
              <w:rPr>
                <w:rFonts w:cs="Arial"/>
                <w:b/>
                <w:sz w:val="14"/>
                <w:szCs w:val="14"/>
              </w:rPr>
              <w:t>Other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  <w:tr w:rsidR="00A36086" w:rsidRPr="00C65466" w:rsidTr="00C65466">
        <w:trPr>
          <w:cantSplit/>
          <w:trHeight w:val="25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6" w:rsidRPr="00C65466" w:rsidRDefault="00A36086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A36086" w:rsidRPr="00C65466" w:rsidRDefault="00A36086">
      <w:pPr>
        <w:pStyle w:val="Header"/>
        <w:tabs>
          <w:tab w:val="clear" w:pos="4320"/>
          <w:tab w:val="clear" w:pos="8640"/>
        </w:tabs>
        <w:rPr>
          <w:rFonts w:cs="Arial"/>
          <w:sz w:val="14"/>
          <w:szCs w:val="14"/>
        </w:rPr>
      </w:pPr>
    </w:p>
    <w:p w:rsidR="00A36086" w:rsidRPr="00C65466" w:rsidRDefault="00A36086">
      <w:pPr>
        <w:pStyle w:val="Header"/>
        <w:tabs>
          <w:tab w:val="clear" w:pos="4320"/>
          <w:tab w:val="clear" w:pos="8640"/>
        </w:tabs>
        <w:rPr>
          <w:rFonts w:cs="Arial"/>
          <w:sz w:val="14"/>
          <w:szCs w:val="14"/>
        </w:rPr>
        <w:sectPr w:rsidR="00A36086" w:rsidRPr="00C65466" w:rsidSect="00C65466">
          <w:headerReference w:type="default" r:id="rId11"/>
          <w:pgSz w:w="12240" w:h="15840" w:code="1"/>
          <w:pgMar w:top="1152" w:right="3960" w:bottom="1440" w:left="1152" w:header="576" w:footer="720" w:gutter="0"/>
          <w:cols w:space="720"/>
          <w:titlePg/>
          <w:docGrid w:linePitch="360"/>
        </w:sectPr>
      </w:pPr>
    </w:p>
    <w:p w:rsidR="003C0A60" w:rsidRPr="00C65466" w:rsidRDefault="00EC0BB8" w:rsidP="003C0A60">
      <w:pPr>
        <w:pStyle w:val="HeaderI"/>
        <w:rPr>
          <w:rFonts w:cs="Arial"/>
          <w:sz w:val="14"/>
          <w:szCs w:val="14"/>
        </w:rPr>
      </w:pPr>
      <w:bookmarkStart w:id="2" w:name="_Toc182706248"/>
      <w:bookmarkStart w:id="3" w:name="_Toc417051029"/>
      <w:r w:rsidRPr="00C65466">
        <w:rPr>
          <w:rFonts w:cs="Arial"/>
          <w:sz w:val="14"/>
          <w:szCs w:val="14"/>
        </w:rPr>
        <w:lastRenderedPageBreak/>
        <w:t xml:space="preserve">General </w:t>
      </w:r>
      <w:r w:rsidR="003C0A60" w:rsidRPr="00C65466">
        <w:rPr>
          <w:rFonts w:cs="Arial"/>
          <w:sz w:val="14"/>
          <w:szCs w:val="14"/>
        </w:rPr>
        <w:t>Introduction</w:t>
      </w:r>
      <w:bookmarkStart w:id="4" w:name="_Toc182706249"/>
      <w:bookmarkEnd w:id="2"/>
      <w:bookmarkEnd w:id="3"/>
    </w:p>
    <w:p w:rsidR="00EC0BB8" w:rsidRPr="00C65466" w:rsidRDefault="00C06DD1" w:rsidP="0074267C">
      <w:pPr>
        <w:pStyle w:val="HeaderA"/>
        <w:rPr>
          <w:rFonts w:cs="Arial"/>
          <w:sz w:val="14"/>
          <w:szCs w:val="14"/>
        </w:rPr>
      </w:pPr>
      <w:bookmarkStart w:id="5" w:name="_Toc417051030"/>
      <w:r w:rsidRPr="00C65466">
        <w:rPr>
          <w:rFonts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48.9pt;margin-top:10.05pt;width:159pt;height:4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" fillcolor="white [3201]" strokeweight=".5pt">
            <v:textbox>
              <w:txbxContent>
                <w:p w:rsidR="00D46E55" w:rsidRPr="007B2055" w:rsidRDefault="00D46E55" w:rsidP="00D46E5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Insert a text box for notes, etc</w:t>
                  </w:r>
                </w:p>
                <w:p w:rsidR="00D46E55" w:rsidRDefault="00D46E55"/>
              </w:txbxContent>
            </v:textbox>
          </v:shape>
        </w:pict>
      </w:r>
      <w:r w:rsidR="00EC0BB8" w:rsidRPr="00C65466">
        <w:rPr>
          <w:rFonts w:cs="Arial"/>
          <w:sz w:val="14"/>
          <w:szCs w:val="14"/>
        </w:rPr>
        <w:t>Introduce self and/or guest(s)</w:t>
      </w:r>
      <w:bookmarkEnd w:id="4"/>
      <w:bookmarkEnd w:id="5"/>
    </w:p>
    <w:p w:rsidR="00EC0BB8" w:rsidRPr="00C65466" w:rsidRDefault="00EC0BB8" w:rsidP="0074267C">
      <w:pPr>
        <w:pStyle w:val="Header1"/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t>Take Attendance; discuss exits, cell phones as appropriate</w:t>
      </w:r>
    </w:p>
    <w:p w:rsidR="00EC0BB8" w:rsidRPr="00C65466" w:rsidRDefault="00EC0BB8" w:rsidP="0074267C">
      <w:pPr>
        <w:pStyle w:val="Header1"/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t>Handout trainee feedback forms</w:t>
      </w:r>
    </w:p>
    <w:p w:rsidR="00EC0BB8" w:rsidRPr="00C65466" w:rsidRDefault="00EC0BB8" w:rsidP="0074267C">
      <w:pPr>
        <w:pStyle w:val="Header1"/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t>Introduce Topic / Goal</w:t>
      </w:r>
    </w:p>
    <w:p w:rsidR="00EC0BB8" w:rsidRPr="00C65466" w:rsidRDefault="00EC0BB8" w:rsidP="0074267C">
      <w:pPr>
        <w:pStyle w:val="Header1"/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t>Review Learning Objectives</w:t>
      </w:r>
    </w:p>
    <w:p w:rsidR="00EC0BB8" w:rsidRPr="00C65466" w:rsidRDefault="00EC0BB8" w:rsidP="0074267C">
      <w:pPr>
        <w:pStyle w:val="Header1"/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t>Describe how class will be conducted</w:t>
      </w:r>
    </w:p>
    <w:p w:rsidR="00EC0BB8" w:rsidRPr="00C65466" w:rsidRDefault="00EC0BB8" w:rsidP="0074267C">
      <w:pPr>
        <w:pStyle w:val="Header1"/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t>Describe Evaluation Method</w:t>
      </w:r>
    </w:p>
    <w:p w:rsidR="00EC0BB8" w:rsidRPr="00C65466" w:rsidRDefault="00EC0BB8" w:rsidP="0074267C">
      <w:pPr>
        <w:pStyle w:val="Header1"/>
        <w:rPr>
          <w:rFonts w:cs="Arial"/>
          <w:sz w:val="14"/>
          <w:szCs w:val="14"/>
        </w:rPr>
      </w:pPr>
      <w:r w:rsidRPr="00C65466">
        <w:rPr>
          <w:rFonts w:cs="Arial"/>
          <w:sz w:val="14"/>
          <w:szCs w:val="14"/>
        </w:rPr>
        <w:t>What’s In It for Me?  (WII-FM)</w:t>
      </w:r>
    </w:p>
    <w:p w:rsidR="00EC0BB8" w:rsidRPr="00C65466" w:rsidRDefault="00EC0BB8" w:rsidP="00EC0BB8">
      <w:pPr>
        <w:pStyle w:val="HeaderI"/>
        <w:rPr>
          <w:rFonts w:cs="Arial"/>
          <w:sz w:val="14"/>
          <w:szCs w:val="14"/>
        </w:rPr>
      </w:pPr>
      <w:bookmarkStart w:id="6" w:name="_Toc182706250"/>
      <w:bookmarkStart w:id="7" w:name="_Toc417051031"/>
      <w:r w:rsidRPr="00C65466">
        <w:rPr>
          <w:rFonts w:cs="Arial"/>
          <w:sz w:val="14"/>
          <w:szCs w:val="14"/>
        </w:rPr>
        <w:t>Presentation</w:t>
      </w:r>
      <w:bookmarkEnd w:id="6"/>
      <w:bookmarkEnd w:id="7"/>
    </w:p>
    <w:p w:rsidR="00EC0BB8" w:rsidRPr="00C65466" w:rsidRDefault="00EC0BB8" w:rsidP="0074267C">
      <w:pPr>
        <w:pStyle w:val="HeaderA"/>
        <w:rPr>
          <w:rFonts w:cs="Arial"/>
          <w:sz w:val="14"/>
          <w:szCs w:val="14"/>
        </w:rPr>
      </w:pPr>
      <w:bookmarkStart w:id="8" w:name="_Toc182706251"/>
      <w:bookmarkStart w:id="9" w:name="_Toc417051032"/>
      <w:r w:rsidRPr="00C65466">
        <w:rPr>
          <w:rFonts w:cs="Arial"/>
          <w:sz w:val="14"/>
          <w:szCs w:val="14"/>
        </w:rPr>
        <w:t>General Description</w:t>
      </w:r>
      <w:bookmarkEnd w:id="8"/>
      <w:bookmarkEnd w:id="9"/>
    </w:p>
    <w:p w:rsidR="00125B0A" w:rsidRPr="00C65466" w:rsidRDefault="00125B0A" w:rsidP="00125B0A">
      <w:pPr>
        <w:pStyle w:val="Header1"/>
        <w:rPr>
          <w:rFonts w:cs="Arial"/>
          <w:sz w:val="14"/>
          <w:szCs w:val="14"/>
        </w:rPr>
      </w:pPr>
      <w:bookmarkStart w:id="10" w:name="_GoBack"/>
      <w:bookmarkEnd w:id="10"/>
    </w:p>
    <w:p w:rsidR="00EC0BB8" w:rsidRPr="00C65466" w:rsidRDefault="00EC0BB8" w:rsidP="00EC0BB8">
      <w:pPr>
        <w:pStyle w:val="HeaderI"/>
        <w:rPr>
          <w:rFonts w:cs="Arial"/>
          <w:sz w:val="14"/>
          <w:szCs w:val="14"/>
        </w:rPr>
      </w:pPr>
      <w:bookmarkStart w:id="11" w:name="_Toc182706257"/>
      <w:bookmarkStart w:id="12" w:name="_Toc417051033"/>
      <w:r w:rsidRPr="00C65466">
        <w:rPr>
          <w:rFonts w:cs="Arial"/>
          <w:sz w:val="14"/>
          <w:szCs w:val="14"/>
        </w:rPr>
        <w:t>Summary</w:t>
      </w:r>
      <w:bookmarkEnd w:id="11"/>
      <w:bookmarkEnd w:id="12"/>
    </w:p>
    <w:p w:rsidR="00EC0BB8" w:rsidRPr="00C65466" w:rsidRDefault="00EC0BB8" w:rsidP="0074267C">
      <w:pPr>
        <w:pStyle w:val="HeaderA"/>
        <w:rPr>
          <w:rFonts w:cs="Arial"/>
          <w:sz w:val="14"/>
          <w:szCs w:val="14"/>
        </w:rPr>
      </w:pPr>
      <w:bookmarkStart w:id="13" w:name="_Toc182706258"/>
      <w:bookmarkStart w:id="14" w:name="_Toc417051034"/>
      <w:r w:rsidRPr="00C65466">
        <w:rPr>
          <w:rFonts w:cs="Arial"/>
          <w:sz w:val="14"/>
          <w:szCs w:val="14"/>
        </w:rPr>
        <w:t>Review Objectives and lesson topics</w:t>
      </w:r>
      <w:bookmarkEnd w:id="13"/>
      <w:bookmarkEnd w:id="14"/>
    </w:p>
    <w:p w:rsidR="00EC0BB8" w:rsidRPr="00C65466" w:rsidRDefault="00EC0BB8" w:rsidP="00EC0BB8">
      <w:pPr>
        <w:pStyle w:val="HeaderI"/>
        <w:rPr>
          <w:rFonts w:cs="Arial"/>
          <w:sz w:val="14"/>
          <w:szCs w:val="14"/>
        </w:rPr>
      </w:pPr>
      <w:bookmarkStart w:id="15" w:name="_Toc182706259"/>
      <w:bookmarkStart w:id="16" w:name="_Toc417051035"/>
      <w:r w:rsidRPr="00C65466">
        <w:rPr>
          <w:rFonts w:cs="Arial"/>
          <w:sz w:val="14"/>
          <w:szCs w:val="14"/>
        </w:rPr>
        <w:t>Evaluation</w:t>
      </w:r>
      <w:bookmarkEnd w:id="15"/>
      <w:bookmarkEnd w:id="16"/>
    </w:p>
    <w:p w:rsidR="00EC0BB8" w:rsidRPr="00C65466" w:rsidRDefault="00EC0BB8" w:rsidP="0074267C">
      <w:pPr>
        <w:pStyle w:val="HeaderA"/>
        <w:rPr>
          <w:rFonts w:cs="Arial"/>
          <w:sz w:val="14"/>
          <w:szCs w:val="14"/>
        </w:rPr>
      </w:pPr>
      <w:bookmarkStart w:id="17" w:name="_Toc182706260"/>
      <w:bookmarkStart w:id="18" w:name="_Toc417051036"/>
      <w:r w:rsidRPr="00C65466">
        <w:rPr>
          <w:rFonts w:cs="Arial"/>
          <w:sz w:val="14"/>
          <w:szCs w:val="14"/>
        </w:rPr>
        <w:t>Describe evaluation method</w:t>
      </w:r>
      <w:bookmarkEnd w:id="17"/>
      <w:bookmarkEnd w:id="18"/>
    </w:p>
    <w:p w:rsidR="00EC0BB8" w:rsidRPr="00C65466" w:rsidRDefault="00EC0BB8" w:rsidP="0074267C">
      <w:pPr>
        <w:pStyle w:val="HeaderA"/>
        <w:rPr>
          <w:rFonts w:cs="Arial"/>
          <w:sz w:val="14"/>
          <w:szCs w:val="14"/>
        </w:rPr>
      </w:pPr>
      <w:bookmarkStart w:id="19" w:name="_Toc182706261"/>
      <w:bookmarkStart w:id="20" w:name="_Toc417051037"/>
      <w:r w:rsidRPr="00C65466">
        <w:rPr>
          <w:rFonts w:cs="Arial"/>
          <w:sz w:val="14"/>
          <w:szCs w:val="14"/>
        </w:rPr>
        <w:t>Administer evaluation</w:t>
      </w:r>
      <w:bookmarkEnd w:id="19"/>
      <w:bookmarkEnd w:id="20"/>
    </w:p>
    <w:p w:rsidR="00EC0BB8" w:rsidRPr="00C65466" w:rsidRDefault="00EC0BB8" w:rsidP="0074267C">
      <w:pPr>
        <w:pStyle w:val="HeaderA"/>
        <w:rPr>
          <w:rFonts w:cs="Arial"/>
          <w:sz w:val="14"/>
          <w:szCs w:val="14"/>
        </w:rPr>
      </w:pPr>
      <w:bookmarkStart w:id="21" w:name="_Toc182706262"/>
      <w:bookmarkStart w:id="22" w:name="_Toc417051038"/>
      <w:r w:rsidRPr="00C65466">
        <w:rPr>
          <w:rFonts w:cs="Arial"/>
          <w:sz w:val="14"/>
          <w:szCs w:val="14"/>
        </w:rPr>
        <w:t>Collect evaluation</w:t>
      </w:r>
      <w:bookmarkEnd w:id="21"/>
      <w:bookmarkEnd w:id="22"/>
    </w:p>
    <w:p w:rsidR="00EC0BB8" w:rsidRPr="00C65466" w:rsidRDefault="00EC0BB8" w:rsidP="0074267C">
      <w:pPr>
        <w:pStyle w:val="HeaderA"/>
        <w:rPr>
          <w:rFonts w:cs="Arial"/>
          <w:sz w:val="14"/>
          <w:szCs w:val="14"/>
        </w:rPr>
      </w:pPr>
      <w:bookmarkStart w:id="23" w:name="_Toc182706263"/>
      <w:bookmarkStart w:id="24" w:name="_Toc417051039"/>
      <w:r w:rsidRPr="00C65466">
        <w:rPr>
          <w:rFonts w:cs="Arial"/>
          <w:sz w:val="14"/>
          <w:szCs w:val="14"/>
        </w:rPr>
        <w:t>Remediation of trainees to 100%</w:t>
      </w:r>
      <w:bookmarkEnd w:id="23"/>
      <w:bookmarkEnd w:id="24"/>
    </w:p>
    <w:p w:rsidR="00EC0BB8" w:rsidRPr="00C65466" w:rsidRDefault="00EC0BB8" w:rsidP="0074267C">
      <w:pPr>
        <w:pStyle w:val="HeaderA"/>
        <w:rPr>
          <w:rFonts w:cs="Arial"/>
          <w:sz w:val="14"/>
          <w:szCs w:val="14"/>
        </w:rPr>
      </w:pPr>
      <w:bookmarkStart w:id="25" w:name="_Toc182706264"/>
      <w:bookmarkStart w:id="26" w:name="_Toc417051040"/>
      <w:r w:rsidRPr="00C65466">
        <w:rPr>
          <w:rFonts w:cs="Arial"/>
          <w:sz w:val="14"/>
          <w:szCs w:val="14"/>
        </w:rPr>
        <w:t>Collect feedback</w:t>
      </w:r>
      <w:bookmarkEnd w:id="25"/>
      <w:bookmarkEnd w:id="26"/>
    </w:p>
    <w:p w:rsidR="00A36086" w:rsidRPr="00C65466" w:rsidRDefault="00A36086" w:rsidP="00125B0A">
      <w:pPr>
        <w:pStyle w:val="HeaderI"/>
        <w:numPr>
          <w:ilvl w:val="0"/>
          <w:numId w:val="0"/>
        </w:numPr>
        <w:rPr>
          <w:rFonts w:cs="Arial"/>
          <w:sz w:val="14"/>
          <w:szCs w:val="14"/>
        </w:rPr>
      </w:pPr>
    </w:p>
    <w:sectPr w:rsidR="00A36086" w:rsidRPr="00C65466" w:rsidSect="00C06DD1">
      <w:headerReference w:type="default" r:id="rId12"/>
      <w:footerReference w:type="default" r:id="rId13"/>
      <w:pgSz w:w="12240" w:h="15840" w:code="1"/>
      <w:pgMar w:top="1152" w:right="455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B8" w:rsidRDefault="00EA26B8">
      <w:r>
        <w:separator/>
      </w:r>
    </w:p>
  </w:endnote>
  <w:endnote w:type="continuationSeparator" w:id="1">
    <w:p w:rsidR="00EA26B8" w:rsidRDefault="00EA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3D" w:rsidRDefault="0045553D">
    <w:pPr>
      <w:tabs>
        <w:tab w:val="center" w:pos="5040"/>
        <w:tab w:val="right" w:pos="10440"/>
      </w:tabs>
    </w:pPr>
    <w:r>
      <w:rPr>
        <w:snapToGrid w:val="0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B8" w:rsidRDefault="00EA26B8">
      <w:r>
        <w:separator/>
      </w:r>
    </w:p>
  </w:footnote>
  <w:footnote w:type="continuationSeparator" w:id="1">
    <w:p w:rsidR="00EA26B8" w:rsidRDefault="00EA2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3D" w:rsidRDefault="0045553D">
    <w:pPr>
      <w:rPr>
        <w:b/>
        <w:sz w:val="20"/>
      </w:rPr>
    </w:pPr>
  </w:p>
  <w:p w:rsidR="0045553D" w:rsidRDefault="0045553D">
    <w:pPr>
      <w:rPr>
        <w:b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3D" w:rsidRDefault="0045553D" w:rsidP="0070127A">
    <w:pPr>
      <w:tabs>
        <w:tab w:val="right" w:pos="10260"/>
      </w:tabs>
      <w:ind w:right="-4082"/>
      <w:rPr>
        <w:sz w:val="20"/>
      </w:rPr>
    </w:pPr>
    <w:r>
      <w:rPr>
        <w:sz w:val="20"/>
      </w:rPr>
      <w:tab/>
    </w:r>
    <w:r w:rsidRPr="007521D2">
      <w:rPr>
        <w:sz w:val="20"/>
      </w:rPr>
      <w:t xml:space="preserve">Page </w:t>
    </w:r>
    <w:r w:rsidR="00C06DD1" w:rsidRPr="007521D2">
      <w:rPr>
        <w:sz w:val="20"/>
      </w:rPr>
      <w:fldChar w:fldCharType="begin"/>
    </w:r>
    <w:r w:rsidRPr="007521D2">
      <w:rPr>
        <w:sz w:val="20"/>
      </w:rPr>
      <w:instrText xml:space="preserve"> PAGE </w:instrText>
    </w:r>
    <w:r w:rsidR="00C06DD1" w:rsidRPr="007521D2">
      <w:rPr>
        <w:sz w:val="20"/>
      </w:rPr>
      <w:fldChar w:fldCharType="separate"/>
    </w:r>
    <w:r w:rsidR="00C65466">
      <w:rPr>
        <w:noProof/>
        <w:sz w:val="20"/>
      </w:rPr>
      <w:t>6</w:t>
    </w:r>
    <w:r w:rsidR="00C06DD1" w:rsidRPr="007521D2">
      <w:rPr>
        <w:sz w:val="20"/>
      </w:rPr>
      <w:fldChar w:fldCharType="end"/>
    </w:r>
    <w:r w:rsidRPr="007521D2">
      <w:rPr>
        <w:sz w:val="20"/>
      </w:rPr>
      <w:t xml:space="preserve"> of </w:t>
    </w:r>
    <w:r w:rsidR="00C06DD1" w:rsidRPr="007521D2">
      <w:rPr>
        <w:sz w:val="20"/>
      </w:rPr>
      <w:fldChar w:fldCharType="begin"/>
    </w:r>
    <w:r w:rsidRPr="007521D2">
      <w:rPr>
        <w:sz w:val="20"/>
      </w:rPr>
      <w:instrText xml:space="preserve"> NUMPAGES </w:instrText>
    </w:r>
    <w:r w:rsidR="00C06DD1" w:rsidRPr="007521D2">
      <w:rPr>
        <w:sz w:val="20"/>
      </w:rPr>
      <w:fldChar w:fldCharType="separate"/>
    </w:r>
    <w:r w:rsidR="00C65466">
      <w:rPr>
        <w:noProof/>
        <w:sz w:val="20"/>
      </w:rPr>
      <w:t>6</w:t>
    </w:r>
    <w:r w:rsidR="00C06DD1" w:rsidRPr="007521D2">
      <w:rPr>
        <w:sz w:val="20"/>
      </w:rPr>
      <w:fldChar w:fldCharType="end"/>
    </w:r>
  </w:p>
  <w:p w:rsidR="0045553D" w:rsidRDefault="0045553D" w:rsidP="009D68B5">
    <w:pPr>
      <w:rPr>
        <w:b/>
        <w:sz w:val="20"/>
      </w:rPr>
    </w:pPr>
  </w:p>
  <w:p w:rsidR="0045553D" w:rsidRDefault="0045553D" w:rsidP="00096E8B">
    <w:pPr>
      <w:tabs>
        <w:tab w:val="center" w:pos="5040"/>
        <w:tab w:val="right" w:pos="10080"/>
      </w:tabs>
      <w:ind w:right="-3722"/>
      <w:rPr>
        <w:b/>
        <w:sz w:val="20"/>
      </w:rPr>
    </w:pPr>
  </w:p>
  <w:tbl>
    <w:tblPr>
      <w:tblW w:w="0" w:type="auto"/>
      <w:tblInd w:w="116" w:type="dxa"/>
      <w:tblBorders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638"/>
      <w:gridCol w:w="3514"/>
    </w:tblGrid>
    <w:tr w:rsidR="0045553D">
      <w:trPr>
        <w:cantSplit/>
        <w:tblHeader/>
      </w:trPr>
      <w:tc>
        <w:tcPr>
          <w:tcW w:w="10152" w:type="dxa"/>
          <w:gridSpan w:val="2"/>
          <w:tcBorders>
            <w:top w:val="nil"/>
            <w:bottom w:val="single" w:sz="6" w:space="0" w:color="auto"/>
          </w:tcBorders>
          <w:shd w:val="clear" w:color="auto" w:fill="FFFFFF"/>
        </w:tcPr>
        <w:p w:rsidR="0045553D" w:rsidRDefault="0045553D">
          <w:pPr>
            <w:jc w:val="center"/>
            <w:rPr>
              <w:sz w:val="28"/>
            </w:rPr>
          </w:pPr>
          <w:bookmarkStart w:id="27" w:name="_Toc762330"/>
        </w:p>
        <w:p w:rsidR="0045553D" w:rsidRDefault="0045553D">
          <w:pPr>
            <w:jc w:val="center"/>
            <w:rPr>
              <w:b/>
              <w:sz w:val="28"/>
            </w:rPr>
          </w:pPr>
          <w:r>
            <w:rPr>
              <w:sz w:val="28"/>
            </w:rPr>
            <w:t>Lesson Plan Content</w:t>
          </w:r>
          <w:bookmarkEnd w:id="27"/>
        </w:p>
      </w:tc>
    </w:tr>
    <w:tr w:rsidR="0045553D">
      <w:trPr>
        <w:tblHeader/>
      </w:trPr>
      <w:tc>
        <w:tcPr>
          <w:tcW w:w="6638" w:type="dxa"/>
          <w:tcBorders>
            <w:top w:val="single" w:sz="6" w:space="0" w:color="auto"/>
            <w:bottom w:val="nil"/>
          </w:tcBorders>
          <w:shd w:val="clear" w:color="auto" w:fill="FFFFFF"/>
        </w:tcPr>
        <w:p w:rsidR="0045553D" w:rsidRDefault="00C06DD1">
          <w:pPr>
            <w:rPr>
              <w:b/>
            </w:rPr>
          </w:pPr>
          <w:r w:rsidRPr="00C06DD1">
            <w:rPr>
              <w:b/>
              <w:noProof/>
              <w:sz w:val="20"/>
            </w:rPr>
            <w:pict>
              <v:shape id="Freeform 1" o:spid="_x0000_s5121" style="position:absolute;margin-left:337.5pt;margin-top:5.45pt;width:.05pt;height:6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" o:allowincell="f" path="m,l,12414e" filled="f" strokeweight="1.5pt">
                <v:path arrowok="t" o:connecttype="custom" o:connectlocs="0,0;0,7863840" o:connectangles="0,0"/>
                <w10:wrap type="topAndBottom"/>
              </v:shape>
            </w:pict>
          </w:r>
          <w:r w:rsidR="0045553D">
            <w:rPr>
              <w:b/>
            </w:rPr>
            <w:t>Outline of Instruction</w:t>
          </w:r>
        </w:p>
      </w:tc>
      <w:tc>
        <w:tcPr>
          <w:tcW w:w="3514" w:type="dxa"/>
          <w:tcBorders>
            <w:top w:val="single" w:sz="6" w:space="0" w:color="auto"/>
            <w:bottom w:val="nil"/>
          </w:tcBorders>
          <w:shd w:val="clear" w:color="auto" w:fill="FFFFFF"/>
        </w:tcPr>
        <w:p w:rsidR="0045553D" w:rsidRDefault="0045553D">
          <w:pPr>
            <w:jc w:val="right"/>
            <w:rPr>
              <w:b/>
            </w:rPr>
          </w:pPr>
          <w:r>
            <w:rPr>
              <w:b/>
            </w:rPr>
            <w:t>Instructor Notes and Methods</w:t>
          </w:r>
        </w:p>
      </w:tc>
    </w:tr>
  </w:tbl>
  <w:p w:rsidR="0045553D" w:rsidRDefault="0045553D">
    <w:pPr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D66"/>
    <w:multiLevelType w:val="singleLevel"/>
    <w:tmpl w:val="2B1AFFA4"/>
    <w:lvl w:ilvl="0">
      <w:start w:val="1"/>
      <w:numFmt w:val="upperLetter"/>
      <w:lvlText w:val="Table %1"/>
      <w:lvlJc w:val="left"/>
      <w:pPr>
        <w:tabs>
          <w:tab w:val="num" w:pos="1080"/>
        </w:tabs>
        <w:ind w:left="360" w:hanging="360"/>
      </w:pPr>
    </w:lvl>
  </w:abstractNum>
  <w:abstractNum w:abstractNumId="1">
    <w:nsid w:val="0A7F4FF1"/>
    <w:multiLevelType w:val="multilevel"/>
    <w:tmpl w:val="F65CE220"/>
    <w:lvl w:ilvl="0">
      <w:start w:val="1"/>
      <w:numFmt w:val="upperRoman"/>
      <w:pStyle w:val="HeaderI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upperLetter"/>
      <w:pStyle w:val="HeaderA"/>
      <w:lvlText w:val="%2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decimal"/>
      <w:pStyle w:val="Header1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Letter"/>
      <w:pStyle w:val="Headera0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b w:val="0"/>
      </w:rPr>
    </w:lvl>
    <w:lvl w:ilvl="4">
      <w:start w:val="1"/>
      <w:numFmt w:val="decimal"/>
      <w:pStyle w:val="Header10"/>
      <w:lvlText w:val="%5)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5">
      <w:start w:val="1"/>
      <w:numFmt w:val="lowerLetter"/>
      <w:pStyle w:val="Headera1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pStyle w:val="Header11"/>
      <w:lvlText w:val="(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lowerLetter"/>
      <w:pStyle w:val="Headera2"/>
      <w:lvlText w:val="(%8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Roman"/>
      <w:pStyle w:val="Headeri0"/>
      <w:lvlText w:val="(%9)"/>
      <w:lvlJc w:val="left"/>
      <w:pPr>
        <w:tabs>
          <w:tab w:val="num" w:pos="3744"/>
        </w:tabs>
        <w:ind w:left="3456" w:hanging="432"/>
      </w:pPr>
      <w:rPr>
        <w:rFonts w:hint="default"/>
      </w:rPr>
    </w:lvl>
  </w:abstractNum>
  <w:abstractNum w:abstractNumId="2">
    <w:nsid w:val="0E9F0EB6"/>
    <w:multiLevelType w:val="hybridMultilevel"/>
    <w:tmpl w:val="1096B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92DFF"/>
    <w:multiLevelType w:val="singleLevel"/>
    <w:tmpl w:val="699E68B6"/>
    <w:lvl w:ilvl="0">
      <w:start w:val="1"/>
      <w:numFmt w:val="bullet"/>
      <w:pStyle w:val="Mary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EC48F0"/>
    <w:multiLevelType w:val="hybridMultilevel"/>
    <w:tmpl w:val="A2262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A3201"/>
    <w:multiLevelType w:val="hybridMultilevel"/>
    <w:tmpl w:val="9A427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CE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D54BD"/>
    <w:multiLevelType w:val="hybridMultilevel"/>
    <w:tmpl w:val="60761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EB5586"/>
    <w:multiLevelType w:val="hybridMultilevel"/>
    <w:tmpl w:val="933AA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84027"/>
    <w:multiLevelType w:val="hybridMultilevel"/>
    <w:tmpl w:val="0CF20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397CD0"/>
    <w:multiLevelType w:val="multilevel"/>
    <w:tmpl w:val="6F989176"/>
    <w:styleLink w:val="LevelofUseboxtext"/>
    <w:lvl w:ilvl="0">
      <w:start w:val="1"/>
      <w:numFmt w:val="bullet"/>
      <w:lvlText w:val=""/>
      <w:lvlJc w:val="left"/>
      <w:pPr>
        <w:tabs>
          <w:tab w:val="num" w:pos="0"/>
        </w:tabs>
        <w:ind w:left="1656" w:hanging="216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3B47127"/>
    <w:multiLevelType w:val="multilevel"/>
    <w:tmpl w:val="2FD6812E"/>
    <w:lvl w:ilvl="0">
      <w:start w:val="10"/>
      <w:numFmt w:val="upperLetter"/>
      <w:pStyle w:val="REFERENCESBASES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ReferencesBaseslist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2520" w:hanging="108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3240" w:hanging="108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4680" w:hanging="1440"/>
      </w:pPr>
      <w:rPr>
        <w:rFonts w:ascii="Arial" w:hAnsi="Arial" w:hint="default"/>
        <w:b w:val="0"/>
        <w:i w:val="0"/>
        <w:sz w:val="24"/>
        <w:szCs w:val="24"/>
      </w:rPr>
    </w:lvl>
    <w:lvl w:ilvl="5"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5C33496"/>
    <w:multiLevelType w:val="hybridMultilevel"/>
    <w:tmpl w:val="30B62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BE274A"/>
    <w:multiLevelType w:val="singleLevel"/>
    <w:tmpl w:val="21AE632A"/>
    <w:lvl w:ilvl="0">
      <w:start w:val="1"/>
      <w:numFmt w:val="decimal"/>
      <w:lvlText w:val="Table 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>
    <w:nsid w:val="68C814C9"/>
    <w:multiLevelType w:val="multilevel"/>
    <w:tmpl w:val="5C14C0FE"/>
    <w:lvl w:ilvl="0">
      <w:start w:val="1"/>
      <w:numFmt w:val="decimal"/>
      <w:lvlText w:val="%1.0"/>
      <w:lvlJc w:val="right"/>
      <w:pPr>
        <w:tabs>
          <w:tab w:val="num" w:pos="648"/>
        </w:tabs>
        <w:ind w:left="648" w:hanging="288"/>
      </w:pPr>
      <w:rPr>
        <w:rFonts w:ascii="Helvetica" w:hAnsi="Helvetica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right"/>
      <w:pPr>
        <w:tabs>
          <w:tab w:val="num" w:pos="1368"/>
        </w:tabs>
        <w:ind w:left="1368" w:hanging="36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216"/>
      </w:pPr>
      <w:rPr>
        <w:rFonts w:ascii="Helvetica" w:hAnsi="Helvetica" w:hint="default"/>
        <w:b/>
        <w:i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b/>
        <w:i w:val="0"/>
        <w:sz w:val="24"/>
      </w:rPr>
    </w:lvl>
    <w:lvl w:ilvl="4">
      <w:start w:val="1"/>
      <w:numFmt w:val="decimal"/>
      <w:lvlText w:val="%5."/>
      <w:lvlJc w:val="right"/>
      <w:pPr>
        <w:tabs>
          <w:tab w:val="num" w:pos="3096"/>
        </w:tabs>
        <w:ind w:left="3096" w:hanging="360"/>
      </w:pPr>
      <w:rPr>
        <w:rFonts w:ascii="Helvetica" w:hAnsi="Helvetica" w:hint="default"/>
        <w:b/>
        <w:i w:val="0"/>
        <w:sz w:val="24"/>
      </w:rPr>
    </w:lvl>
    <w:lvl w:ilvl="5">
      <w:start w:val="1"/>
      <w:numFmt w:val="lowerLetter"/>
      <w:lvlText w:val="%6."/>
      <w:lvlJc w:val="right"/>
      <w:pPr>
        <w:tabs>
          <w:tab w:val="num" w:pos="3672"/>
        </w:tabs>
        <w:ind w:left="3672" w:hanging="360"/>
      </w:pPr>
      <w:rPr>
        <w:rFonts w:ascii="Helvetica" w:hAnsi="Helvetica" w:hint="default"/>
        <w:b/>
        <w:i w:val="0"/>
        <w:sz w:val="24"/>
      </w:rPr>
    </w:lvl>
    <w:lvl w:ilvl="6">
      <w:start w:val="1"/>
      <w:numFmt w:val="decimal"/>
      <w:lvlText w:val="%7)"/>
      <w:lvlJc w:val="right"/>
      <w:pPr>
        <w:tabs>
          <w:tab w:val="num" w:pos="4320"/>
        </w:tabs>
        <w:ind w:left="4320" w:hanging="360"/>
      </w:pPr>
      <w:rPr>
        <w:rFonts w:ascii="Helvetica" w:hAnsi="Helvetica" w:hint="default"/>
        <w:b/>
        <w:i w:val="0"/>
        <w:sz w:val="24"/>
      </w:rPr>
    </w:lvl>
    <w:lvl w:ilvl="7">
      <w:start w:val="1"/>
      <w:numFmt w:val="lowerLetter"/>
      <w:lvlText w:val="%8)"/>
      <w:lvlJc w:val="right"/>
      <w:pPr>
        <w:tabs>
          <w:tab w:val="num" w:pos="4896"/>
        </w:tabs>
        <w:ind w:left="4896" w:hanging="360"/>
      </w:pPr>
      <w:rPr>
        <w:rFonts w:ascii="Helvetica" w:hAnsi="Helvetica" w:hint="default"/>
        <w:b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360"/>
      </w:pPr>
      <w:rPr>
        <w:rFonts w:ascii="Helvetica" w:hAnsi="Helvetica" w:hint="default"/>
        <w:b/>
        <w:i w:val="0"/>
        <w:sz w:val="24"/>
      </w:rPr>
    </w:lvl>
  </w:abstractNum>
  <w:abstractNum w:abstractNumId="14">
    <w:nsid w:val="6F084314"/>
    <w:multiLevelType w:val="hybridMultilevel"/>
    <w:tmpl w:val="C3923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E648E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10969"/>
    <w:multiLevelType w:val="hybridMultilevel"/>
    <w:tmpl w:val="5C907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2BC90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5C5292">
      <w:start w:val="7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5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432"/>
  <w:noPunctuationKerning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A26B8"/>
    <w:rsid w:val="0000249E"/>
    <w:rsid w:val="0000446F"/>
    <w:rsid w:val="00006436"/>
    <w:rsid w:val="00011E42"/>
    <w:rsid w:val="000253FC"/>
    <w:rsid w:val="000320F4"/>
    <w:rsid w:val="00034AC8"/>
    <w:rsid w:val="00036FD2"/>
    <w:rsid w:val="00037A68"/>
    <w:rsid w:val="00045225"/>
    <w:rsid w:val="0005221A"/>
    <w:rsid w:val="00052B76"/>
    <w:rsid w:val="00053126"/>
    <w:rsid w:val="00055E42"/>
    <w:rsid w:val="000579A9"/>
    <w:rsid w:val="00060B2A"/>
    <w:rsid w:val="00064146"/>
    <w:rsid w:val="00082207"/>
    <w:rsid w:val="00083686"/>
    <w:rsid w:val="000852D4"/>
    <w:rsid w:val="00091C9C"/>
    <w:rsid w:val="00093881"/>
    <w:rsid w:val="00096E8B"/>
    <w:rsid w:val="000A2B6F"/>
    <w:rsid w:val="000B42EB"/>
    <w:rsid w:val="000B4FB0"/>
    <w:rsid w:val="000B52FC"/>
    <w:rsid w:val="000B550D"/>
    <w:rsid w:val="000C0CEE"/>
    <w:rsid w:val="000C1855"/>
    <w:rsid w:val="000C2D31"/>
    <w:rsid w:val="000C3600"/>
    <w:rsid w:val="000D1C62"/>
    <w:rsid w:val="000D42A2"/>
    <w:rsid w:val="000F1D5F"/>
    <w:rsid w:val="000F4345"/>
    <w:rsid w:val="000F5BC0"/>
    <w:rsid w:val="0010659F"/>
    <w:rsid w:val="00111388"/>
    <w:rsid w:val="001244FE"/>
    <w:rsid w:val="00125B0A"/>
    <w:rsid w:val="0012714A"/>
    <w:rsid w:val="001341A1"/>
    <w:rsid w:val="00134473"/>
    <w:rsid w:val="00135741"/>
    <w:rsid w:val="00136CC0"/>
    <w:rsid w:val="00141E56"/>
    <w:rsid w:val="00142785"/>
    <w:rsid w:val="0014433C"/>
    <w:rsid w:val="00144F3C"/>
    <w:rsid w:val="00145713"/>
    <w:rsid w:val="00150D53"/>
    <w:rsid w:val="00151445"/>
    <w:rsid w:val="0015385D"/>
    <w:rsid w:val="00153E2B"/>
    <w:rsid w:val="00164D24"/>
    <w:rsid w:val="00170F5B"/>
    <w:rsid w:val="001712AE"/>
    <w:rsid w:val="00172657"/>
    <w:rsid w:val="00173573"/>
    <w:rsid w:val="00173B9A"/>
    <w:rsid w:val="001818EE"/>
    <w:rsid w:val="0018537F"/>
    <w:rsid w:val="001914BB"/>
    <w:rsid w:val="001918BA"/>
    <w:rsid w:val="00191AF2"/>
    <w:rsid w:val="00196B4C"/>
    <w:rsid w:val="001A11C4"/>
    <w:rsid w:val="001A1EC2"/>
    <w:rsid w:val="001A425D"/>
    <w:rsid w:val="001C2A9F"/>
    <w:rsid w:val="001C6614"/>
    <w:rsid w:val="001D1D7A"/>
    <w:rsid w:val="001D38C3"/>
    <w:rsid w:val="001D39DA"/>
    <w:rsid w:val="001D6357"/>
    <w:rsid w:val="001E057F"/>
    <w:rsid w:val="001E279E"/>
    <w:rsid w:val="001F6F9E"/>
    <w:rsid w:val="00200C25"/>
    <w:rsid w:val="00204DA0"/>
    <w:rsid w:val="0020507F"/>
    <w:rsid w:val="00216384"/>
    <w:rsid w:val="00216C35"/>
    <w:rsid w:val="00217D1D"/>
    <w:rsid w:val="00221234"/>
    <w:rsid w:val="00222177"/>
    <w:rsid w:val="00223061"/>
    <w:rsid w:val="002233DA"/>
    <w:rsid w:val="0023100E"/>
    <w:rsid w:val="002316C8"/>
    <w:rsid w:val="002353F7"/>
    <w:rsid w:val="0024243F"/>
    <w:rsid w:val="00243811"/>
    <w:rsid w:val="002454C3"/>
    <w:rsid w:val="00246BFC"/>
    <w:rsid w:val="00247653"/>
    <w:rsid w:val="0025799C"/>
    <w:rsid w:val="002811F8"/>
    <w:rsid w:val="0028251A"/>
    <w:rsid w:val="002853CC"/>
    <w:rsid w:val="00286F08"/>
    <w:rsid w:val="00293A11"/>
    <w:rsid w:val="00296647"/>
    <w:rsid w:val="002A7ED1"/>
    <w:rsid w:val="002C5666"/>
    <w:rsid w:val="002C62E3"/>
    <w:rsid w:val="002C647D"/>
    <w:rsid w:val="002D0971"/>
    <w:rsid w:val="002D5877"/>
    <w:rsid w:val="002D7029"/>
    <w:rsid w:val="002E0F8F"/>
    <w:rsid w:val="002E13B7"/>
    <w:rsid w:val="002E547D"/>
    <w:rsid w:val="002E6364"/>
    <w:rsid w:val="002F1E11"/>
    <w:rsid w:val="002F3BCF"/>
    <w:rsid w:val="002F7CB4"/>
    <w:rsid w:val="00304222"/>
    <w:rsid w:val="0030507B"/>
    <w:rsid w:val="00306B8E"/>
    <w:rsid w:val="00306D38"/>
    <w:rsid w:val="00310BD3"/>
    <w:rsid w:val="00312EF1"/>
    <w:rsid w:val="00314390"/>
    <w:rsid w:val="00315E5A"/>
    <w:rsid w:val="003342B1"/>
    <w:rsid w:val="003370D4"/>
    <w:rsid w:val="00341D45"/>
    <w:rsid w:val="003422BC"/>
    <w:rsid w:val="00345AD1"/>
    <w:rsid w:val="00352A39"/>
    <w:rsid w:val="003572CB"/>
    <w:rsid w:val="0037188B"/>
    <w:rsid w:val="003735C3"/>
    <w:rsid w:val="00380101"/>
    <w:rsid w:val="00381A5E"/>
    <w:rsid w:val="00382289"/>
    <w:rsid w:val="003828FF"/>
    <w:rsid w:val="003844EF"/>
    <w:rsid w:val="00387725"/>
    <w:rsid w:val="0039026E"/>
    <w:rsid w:val="00391961"/>
    <w:rsid w:val="00392528"/>
    <w:rsid w:val="00394029"/>
    <w:rsid w:val="00397B0A"/>
    <w:rsid w:val="003A1F15"/>
    <w:rsid w:val="003A3FE6"/>
    <w:rsid w:val="003A5740"/>
    <w:rsid w:val="003A702A"/>
    <w:rsid w:val="003A7721"/>
    <w:rsid w:val="003B20F6"/>
    <w:rsid w:val="003B24FC"/>
    <w:rsid w:val="003B297F"/>
    <w:rsid w:val="003C0A60"/>
    <w:rsid w:val="003C3939"/>
    <w:rsid w:val="003C4319"/>
    <w:rsid w:val="003D19AA"/>
    <w:rsid w:val="003D6DAD"/>
    <w:rsid w:val="003D7870"/>
    <w:rsid w:val="003E0345"/>
    <w:rsid w:val="003E1A27"/>
    <w:rsid w:val="003E568D"/>
    <w:rsid w:val="003E5D00"/>
    <w:rsid w:val="003E6D26"/>
    <w:rsid w:val="003F19A0"/>
    <w:rsid w:val="003F2576"/>
    <w:rsid w:val="00405869"/>
    <w:rsid w:val="0040600B"/>
    <w:rsid w:val="00412564"/>
    <w:rsid w:val="00413ADA"/>
    <w:rsid w:val="004177E2"/>
    <w:rsid w:val="004179C7"/>
    <w:rsid w:val="00426F68"/>
    <w:rsid w:val="00431445"/>
    <w:rsid w:val="00434BB3"/>
    <w:rsid w:val="00441617"/>
    <w:rsid w:val="00445BD7"/>
    <w:rsid w:val="00446445"/>
    <w:rsid w:val="0045271F"/>
    <w:rsid w:val="00454937"/>
    <w:rsid w:val="0045498E"/>
    <w:rsid w:val="0045553D"/>
    <w:rsid w:val="00462963"/>
    <w:rsid w:val="00465DC1"/>
    <w:rsid w:val="004665FA"/>
    <w:rsid w:val="004706EF"/>
    <w:rsid w:val="00497F89"/>
    <w:rsid w:val="004A4716"/>
    <w:rsid w:val="004B1097"/>
    <w:rsid w:val="004B1858"/>
    <w:rsid w:val="004B7875"/>
    <w:rsid w:val="004C051F"/>
    <w:rsid w:val="004C2CF9"/>
    <w:rsid w:val="004C5B41"/>
    <w:rsid w:val="004C650C"/>
    <w:rsid w:val="004D3D8A"/>
    <w:rsid w:val="004E43D8"/>
    <w:rsid w:val="004E4CF5"/>
    <w:rsid w:val="004F51D2"/>
    <w:rsid w:val="004F657A"/>
    <w:rsid w:val="00500320"/>
    <w:rsid w:val="00501B9B"/>
    <w:rsid w:val="005079C2"/>
    <w:rsid w:val="005115D3"/>
    <w:rsid w:val="0051187E"/>
    <w:rsid w:val="00514BF2"/>
    <w:rsid w:val="0051680E"/>
    <w:rsid w:val="00516A14"/>
    <w:rsid w:val="00520846"/>
    <w:rsid w:val="00533D16"/>
    <w:rsid w:val="005410A5"/>
    <w:rsid w:val="00541F8B"/>
    <w:rsid w:val="005512E9"/>
    <w:rsid w:val="00553FE6"/>
    <w:rsid w:val="005546B5"/>
    <w:rsid w:val="005550F2"/>
    <w:rsid w:val="00555374"/>
    <w:rsid w:val="00562CA8"/>
    <w:rsid w:val="005738A0"/>
    <w:rsid w:val="00580CF2"/>
    <w:rsid w:val="00580E9F"/>
    <w:rsid w:val="00582904"/>
    <w:rsid w:val="0058356E"/>
    <w:rsid w:val="0058519C"/>
    <w:rsid w:val="005857C7"/>
    <w:rsid w:val="00586505"/>
    <w:rsid w:val="0059116E"/>
    <w:rsid w:val="00592576"/>
    <w:rsid w:val="005958FF"/>
    <w:rsid w:val="005A3C3A"/>
    <w:rsid w:val="005B2D1C"/>
    <w:rsid w:val="005B47D1"/>
    <w:rsid w:val="005B4821"/>
    <w:rsid w:val="005C033D"/>
    <w:rsid w:val="005C43CF"/>
    <w:rsid w:val="005D12A7"/>
    <w:rsid w:val="005D67C6"/>
    <w:rsid w:val="005D6A13"/>
    <w:rsid w:val="005E0C95"/>
    <w:rsid w:val="005E6EB6"/>
    <w:rsid w:val="005F3CDE"/>
    <w:rsid w:val="005F3DCC"/>
    <w:rsid w:val="005F4712"/>
    <w:rsid w:val="0060195D"/>
    <w:rsid w:val="00605B4E"/>
    <w:rsid w:val="00611098"/>
    <w:rsid w:val="006121D1"/>
    <w:rsid w:val="00622547"/>
    <w:rsid w:val="00622C25"/>
    <w:rsid w:val="00624C17"/>
    <w:rsid w:val="006334EB"/>
    <w:rsid w:val="00637524"/>
    <w:rsid w:val="00642C94"/>
    <w:rsid w:val="00646B3C"/>
    <w:rsid w:val="006506D4"/>
    <w:rsid w:val="006564EF"/>
    <w:rsid w:val="00656B87"/>
    <w:rsid w:val="00657521"/>
    <w:rsid w:val="00657760"/>
    <w:rsid w:val="0066026E"/>
    <w:rsid w:val="00664CDE"/>
    <w:rsid w:val="00665FEF"/>
    <w:rsid w:val="00674503"/>
    <w:rsid w:val="00675CE8"/>
    <w:rsid w:val="00681E41"/>
    <w:rsid w:val="006828A5"/>
    <w:rsid w:val="00683953"/>
    <w:rsid w:val="0068423A"/>
    <w:rsid w:val="006951FB"/>
    <w:rsid w:val="00695DFE"/>
    <w:rsid w:val="006A7CD6"/>
    <w:rsid w:val="006B422F"/>
    <w:rsid w:val="006C2085"/>
    <w:rsid w:val="006D561E"/>
    <w:rsid w:val="006D5E29"/>
    <w:rsid w:val="006D5FE4"/>
    <w:rsid w:val="006E0105"/>
    <w:rsid w:val="006E3C5A"/>
    <w:rsid w:val="006E64B1"/>
    <w:rsid w:val="006F2149"/>
    <w:rsid w:val="0070127A"/>
    <w:rsid w:val="0070485A"/>
    <w:rsid w:val="00704E8E"/>
    <w:rsid w:val="007078EE"/>
    <w:rsid w:val="00710363"/>
    <w:rsid w:val="007265C7"/>
    <w:rsid w:val="00730F86"/>
    <w:rsid w:val="0073177C"/>
    <w:rsid w:val="00736859"/>
    <w:rsid w:val="00740E09"/>
    <w:rsid w:val="007412C1"/>
    <w:rsid w:val="0074267C"/>
    <w:rsid w:val="0075304D"/>
    <w:rsid w:val="00772B05"/>
    <w:rsid w:val="0078149F"/>
    <w:rsid w:val="00781B01"/>
    <w:rsid w:val="00784378"/>
    <w:rsid w:val="00784FD2"/>
    <w:rsid w:val="00785580"/>
    <w:rsid w:val="00791051"/>
    <w:rsid w:val="00795EA5"/>
    <w:rsid w:val="00796D3F"/>
    <w:rsid w:val="007A29E2"/>
    <w:rsid w:val="007B070B"/>
    <w:rsid w:val="007B0AD4"/>
    <w:rsid w:val="007B1320"/>
    <w:rsid w:val="007B2055"/>
    <w:rsid w:val="007B4DE2"/>
    <w:rsid w:val="007D0228"/>
    <w:rsid w:val="007E0646"/>
    <w:rsid w:val="007E10C3"/>
    <w:rsid w:val="007E1136"/>
    <w:rsid w:val="007E20B0"/>
    <w:rsid w:val="007E41AE"/>
    <w:rsid w:val="007F167D"/>
    <w:rsid w:val="007F1B2B"/>
    <w:rsid w:val="008031BF"/>
    <w:rsid w:val="00804F58"/>
    <w:rsid w:val="00805BFB"/>
    <w:rsid w:val="008070BE"/>
    <w:rsid w:val="00817E26"/>
    <w:rsid w:val="00817F6E"/>
    <w:rsid w:val="00821892"/>
    <w:rsid w:val="0082447E"/>
    <w:rsid w:val="008277A1"/>
    <w:rsid w:val="0083238D"/>
    <w:rsid w:val="0083385A"/>
    <w:rsid w:val="00840C20"/>
    <w:rsid w:val="008451D8"/>
    <w:rsid w:val="008504BB"/>
    <w:rsid w:val="00863395"/>
    <w:rsid w:val="00863D34"/>
    <w:rsid w:val="00873FD4"/>
    <w:rsid w:val="00884503"/>
    <w:rsid w:val="00891F03"/>
    <w:rsid w:val="0089341B"/>
    <w:rsid w:val="00897471"/>
    <w:rsid w:val="008A0CC8"/>
    <w:rsid w:val="008B38CC"/>
    <w:rsid w:val="008B765D"/>
    <w:rsid w:val="008D33B5"/>
    <w:rsid w:val="008F1588"/>
    <w:rsid w:val="008F4569"/>
    <w:rsid w:val="00903947"/>
    <w:rsid w:val="0090746C"/>
    <w:rsid w:val="0091229D"/>
    <w:rsid w:val="009147F5"/>
    <w:rsid w:val="00917D50"/>
    <w:rsid w:val="009207C8"/>
    <w:rsid w:val="00920FA6"/>
    <w:rsid w:val="00921AE0"/>
    <w:rsid w:val="009257E9"/>
    <w:rsid w:val="00933234"/>
    <w:rsid w:val="00941C55"/>
    <w:rsid w:val="00945CB9"/>
    <w:rsid w:val="00946030"/>
    <w:rsid w:val="00951F2C"/>
    <w:rsid w:val="00953E07"/>
    <w:rsid w:val="00961E14"/>
    <w:rsid w:val="00965058"/>
    <w:rsid w:val="009652A3"/>
    <w:rsid w:val="00965E34"/>
    <w:rsid w:val="00973450"/>
    <w:rsid w:val="00973DF8"/>
    <w:rsid w:val="00975412"/>
    <w:rsid w:val="0097638C"/>
    <w:rsid w:val="0098126D"/>
    <w:rsid w:val="009818A1"/>
    <w:rsid w:val="00983DE6"/>
    <w:rsid w:val="009843CB"/>
    <w:rsid w:val="00984E3E"/>
    <w:rsid w:val="00985B28"/>
    <w:rsid w:val="009962D1"/>
    <w:rsid w:val="009A1174"/>
    <w:rsid w:val="009A226B"/>
    <w:rsid w:val="009A50E9"/>
    <w:rsid w:val="009A6631"/>
    <w:rsid w:val="009A7469"/>
    <w:rsid w:val="009B233C"/>
    <w:rsid w:val="009B28C6"/>
    <w:rsid w:val="009C0816"/>
    <w:rsid w:val="009C3FBB"/>
    <w:rsid w:val="009D246D"/>
    <w:rsid w:val="009D24EE"/>
    <w:rsid w:val="009D2692"/>
    <w:rsid w:val="009D3A0B"/>
    <w:rsid w:val="009D3F4E"/>
    <w:rsid w:val="009D4FF8"/>
    <w:rsid w:val="009D670B"/>
    <w:rsid w:val="009D68B5"/>
    <w:rsid w:val="009E1FE1"/>
    <w:rsid w:val="009E3871"/>
    <w:rsid w:val="009E4B63"/>
    <w:rsid w:val="009E690C"/>
    <w:rsid w:val="009F0A65"/>
    <w:rsid w:val="009F196F"/>
    <w:rsid w:val="009F1BB0"/>
    <w:rsid w:val="009F397C"/>
    <w:rsid w:val="009F5556"/>
    <w:rsid w:val="009F6356"/>
    <w:rsid w:val="009F79BC"/>
    <w:rsid w:val="00A033A5"/>
    <w:rsid w:val="00A03ED4"/>
    <w:rsid w:val="00A11914"/>
    <w:rsid w:val="00A247E0"/>
    <w:rsid w:val="00A25AF6"/>
    <w:rsid w:val="00A36086"/>
    <w:rsid w:val="00A36D38"/>
    <w:rsid w:val="00A443BC"/>
    <w:rsid w:val="00A47391"/>
    <w:rsid w:val="00A47797"/>
    <w:rsid w:val="00A47826"/>
    <w:rsid w:val="00A5332D"/>
    <w:rsid w:val="00A61962"/>
    <w:rsid w:val="00A627F9"/>
    <w:rsid w:val="00A725D8"/>
    <w:rsid w:val="00A76CCB"/>
    <w:rsid w:val="00A76FCD"/>
    <w:rsid w:val="00A8061F"/>
    <w:rsid w:val="00A83543"/>
    <w:rsid w:val="00A83BFC"/>
    <w:rsid w:val="00A8443A"/>
    <w:rsid w:val="00A85E68"/>
    <w:rsid w:val="00A871E7"/>
    <w:rsid w:val="00A92151"/>
    <w:rsid w:val="00A9501F"/>
    <w:rsid w:val="00AA025E"/>
    <w:rsid w:val="00AA141E"/>
    <w:rsid w:val="00AA1471"/>
    <w:rsid w:val="00AA1CA4"/>
    <w:rsid w:val="00AA64EF"/>
    <w:rsid w:val="00AB603B"/>
    <w:rsid w:val="00AC000C"/>
    <w:rsid w:val="00AC387B"/>
    <w:rsid w:val="00AC5379"/>
    <w:rsid w:val="00AD3AEC"/>
    <w:rsid w:val="00AD3F8E"/>
    <w:rsid w:val="00AD4784"/>
    <w:rsid w:val="00AE210F"/>
    <w:rsid w:val="00AE588B"/>
    <w:rsid w:val="00AE730B"/>
    <w:rsid w:val="00AF0DB4"/>
    <w:rsid w:val="00B00088"/>
    <w:rsid w:val="00B01DDA"/>
    <w:rsid w:val="00B024A4"/>
    <w:rsid w:val="00B02738"/>
    <w:rsid w:val="00B039CB"/>
    <w:rsid w:val="00B27D5F"/>
    <w:rsid w:val="00B302C9"/>
    <w:rsid w:val="00B32057"/>
    <w:rsid w:val="00B3305C"/>
    <w:rsid w:val="00B3458D"/>
    <w:rsid w:val="00B433F8"/>
    <w:rsid w:val="00B46C47"/>
    <w:rsid w:val="00B571B0"/>
    <w:rsid w:val="00B57568"/>
    <w:rsid w:val="00B61B82"/>
    <w:rsid w:val="00B62287"/>
    <w:rsid w:val="00B625E9"/>
    <w:rsid w:val="00B62782"/>
    <w:rsid w:val="00B6481A"/>
    <w:rsid w:val="00B7380C"/>
    <w:rsid w:val="00B76487"/>
    <w:rsid w:val="00B8257B"/>
    <w:rsid w:val="00B90A48"/>
    <w:rsid w:val="00B90B67"/>
    <w:rsid w:val="00B94C34"/>
    <w:rsid w:val="00BA3946"/>
    <w:rsid w:val="00BA3EAE"/>
    <w:rsid w:val="00BA7BE8"/>
    <w:rsid w:val="00BA7C94"/>
    <w:rsid w:val="00BC1352"/>
    <w:rsid w:val="00BC17AD"/>
    <w:rsid w:val="00BC3858"/>
    <w:rsid w:val="00BD1E8E"/>
    <w:rsid w:val="00BD25E5"/>
    <w:rsid w:val="00BD40E0"/>
    <w:rsid w:val="00BD46AF"/>
    <w:rsid w:val="00BD6FCA"/>
    <w:rsid w:val="00BD75C9"/>
    <w:rsid w:val="00BE140C"/>
    <w:rsid w:val="00BE36B9"/>
    <w:rsid w:val="00BE4200"/>
    <w:rsid w:val="00BE6396"/>
    <w:rsid w:val="00BF4C5A"/>
    <w:rsid w:val="00BF4F21"/>
    <w:rsid w:val="00C011F5"/>
    <w:rsid w:val="00C06DD1"/>
    <w:rsid w:val="00C1192D"/>
    <w:rsid w:val="00C14176"/>
    <w:rsid w:val="00C14700"/>
    <w:rsid w:val="00C15290"/>
    <w:rsid w:val="00C15D03"/>
    <w:rsid w:val="00C20DA8"/>
    <w:rsid w:val="00C226B6"/>
    <w:rsid w:val="00C25ED5"/>
    <w:rsid w:val="00C3062E"/>
    <w:rsid w:val="00C35465"/>
    <w:rsid w:val="00C40115"/>
    <w:rsid w:val="00C4069F"/>
    <w:rsid w:val="00C429B9"/>
    <w:rsid w:val="00C42A08"/>
    <w:rsid w:val="00C46D16"/>
    <w:rsid w:val="00C50994"/>
    <w:rsid w:val="00C60460"/>
    <w:rsid w:val="00C62027"/>
    <w:rsid w:val="00C6256B"/>
    <w:rsid w:val="00C65466"/>
    <w:rsid w:val="00C674E0"/>
    <w:rsid w:val="00C70F83"/>
    <w:rsid w:val="00C733C4"/>
    <w:rsid w:val="00C832D1"/>
    <w:rsid w:val="00C9068C"/>
    <w:rsid w:val="00C927EE"/>
    <w:rsid w:val="00CA09DD"/>
    <w:rsid w:val="00CB13B3"/>
    <w:rsid w:val="00CB42A6"/>
    <w:rsid w:val="00CD1D2C"/>
    <w:rsid w:val="00CD35FE"/>
    <w:rsid w:val="00CD3F2F"/>
    <w:rsid w:val="00CD66EF"/>
    <w:rsid w:val="00CD72BE"/>
    <w:rsid w:val="00CD7B58"/>
    <w:rsid w:val="00CE42D6"/>
    <w:rsid w:val="00CF2D41"/>
    <w:rsid w:val="00CF2F3C"/>
    <w:rsid w:val="00CF4443"/>
    <w:rsid w:val="00D04933"/>
    <w:rsid w:val="00D1615F"/>
    <w:rsid w:val="00D20B24"/>
    <w:rsid w:val="00D20FD7"/>
    <w:rsid w:val="00D251BB"/>
    <w:rsid w:val="00D26E59"/>
    <w:rsid w:val="00D34D34"/>
    <w:rsid w:val="00D3549F"/>
    <w:rsid w:val="00D359D4"/>
    <w:rsid w:val="00D422DB"/>
    <w:rsid w:val="00D43F71"/>
    <w:rsid w:val="00D46E55"/>
    <w:rsid w:val="00D47BE3"/>
    <w:rsid w:val="00D514C3"/>
    <w:rsid w:val="00D60D01"/>
    <w:rsid w:val="00D61F37"/>
    <w:rsid w:val="00D621B2"/>
    <w:rsid w:val="00D65F75"/>
    <w:rsid w:val="00D73417"/>
    <w:rsid w:val="00D80E91"/>
    <w:rsid w:val="00D81508"/>
    <w:rsid w:val="00D82707"/>
    <w:rsid w:val="00D82E44"/>
    <w:rsid w:val="00D92392"/>
    <w:rsid w:val="00D9581B"/>
    <w:rsid w:val="00D95D6C"/>
    <w:rsid w:val="00DA10A2"/>
    <w:rsid w:val="00DA231B"/>
    <w:rsid w:val="00DA3340"/>
    <w:rsid w:val="00DA437D"/>
    <w:rsid w:val="00DB6430"/>
    <w:rsid w:val="00DB6C10"/>
    <w:rsid w:val="00DC1FFA"/>
    <w:rsid w:val="00DC7869"/>
    <w:rsid w:val="00DD2EEE"/>
    <w:rsid w:val="00DD31FE"/>
    <w:rsid w:val="00DE2DD0"/>
    <w:rsid w:val="00DE36F4"/>
    <w:rsid w:val="00DE698E"/>
    <w:rsid w:val="00DF0B48"/>
    <w:rsid w:val="00DF18A5"/>
    <w:rsid w:val="00DF2524"/>
    <w:rsid w:val="00E03669"/>
    <w:rsid w:val="00E117FD"/>
    <w:rsid w:val="00E1320D"/>
    <w:rsid w:val="00E16C44"/>
    <w:rsid w:val="00E2245B"/>
    <w:rsid w:val="00E30D00"/>
    <w:rsid w:val="00E378C3"/>
    <w:rsid w:val="00E40567"/>
    <w:rsid w:val="00E5491D"/>
    <w:rsid w:val="00E60F9B"/>
    <w:rsid w:val="00E62147"/>
    <w:rsid w:val="00E63C71"/>
    <w:rsid w:val="00E66202"/>
    <w:rsid w:val="00E67E05"/>
    <w:rsid w:val="00E702BF"/>
    <w:rsid w:val="00E7390E"/>
    <w:rsid w:val="00E83934"/>
    <w:rsid w:val="00E85AA4"/>
    <w:rsid w:val="00E864C4"/>
    <w:rsid w:val="00E873D2"/>
    <w:rsid w:val="00E931CC"/>
    <w:rsid w:val="00E95A36"/>
    <w:rsid w:val="00EA2294"/>
    <w:rsid w:val="00EA26B8"/>
    <w:rsid w:val="00EB71C3"/>
    <w:rsid w:val="00EC0BB8"/>
    <w:rsid w:val="00EC2493"/>
    <w:rsid w:val="00EC579F"/>
    <w:rsid w:val="00EC6B8D"/>
    <w:rsid w:val="00ED272F"/>
    <w:rsid w:val="00ED3A6A"/>
    <w:rsid w:val="00ED681B"/>
    <w:rsid w:val="00ED74F7"/>
    <w:rsid w:val="00EE0D00"/>
    <w:rsid w:val="00EE7884"/>
    <w:rsid w:val="00EF621E"/>
    <w:rsid w:val="00F01B9F"/>
    <w:rsid w:val="00F110A9"/>
    <w:rsid w:val="00F13EDF"/>
    <w:rsid w:val="00F15A6F"/>
    <w:rsid w:val="00F2260C"/>
    <w:rsid w:val="00F256E3"/>
    <w:rsid w:val="00F264C4"/>
    <w:rsid w:val="00F34FC1"/>
    <w:rsid w:val="00F36F4C"/>
    <w:rsid w:val="00F4115D"/>
    <w:rsid w:val="00F42A41"/>
    <w:rsid w:val="00F4342F"/>
    <w:rsid w:val="00F4590E"/>
    <w:rsid w:val="00F45F1D"/>
    <w:rsid w:val="00F471FD"/>
    <w:rsid w:val="00F554C9"/>
    <w:rsid w:val="00F606D4"/>
    <w:rsid w:val="00F63267"/>
    <w:rsid w:val="00F67F9B"/>
    <w:rsid w:val="00F7229B"/>
    <w:rsid w:val="00F7400E"/>
    <w:rsid w:val="00F76626"/>
    <w:rsid w:val="00F77AFA"/>
    <w:rsid w:val="00F77F62"/>
    <w:rsid w:val="00F803A6"/>
    <w:rsid w:val="00F8257F"/>
    <w:rsid w:val="00F82ADD"/>
    <w:rsid w:val="00F859C9"/>
    <w:rsid w:val="00F91553"/>
    <w:rsid w:val="00F927B0"/>
    <w:rsid w:val="00F93568"/>
    <w:rsid w:val="00F958CA"/>
    <w:rsid w:val="00F95EF7"/>
    <w:rsid w:val="00FA345B"/>
    <w:rsid w:val="00FA3FB7"/>
    <w:rsid w:val="00FA61EB"/>
    <w:rsid w:val="00FA7A80"/>
    <w:rsid w:val="00FC00A0"/>
    <w:rsid w:val="00FC0D74"/>
    <w:rsid w:val="00FC3D69"/>
    <w:rsid w:val="00FD7381"/>
    <w:rsid w:val="00FE031C"/>
    <w:rsid w:val="00FE0842"/>
    <w:rsid w:val="00FE2B23"/>
    <w:rsid w:val="00FE36E6"/>
    <w:rsid w:val="00FE6F4C"/>
    <w:rsid w:val="00FE7D37"/>
    <w:rsid w:val="00FF05B2"/>
    <w:rsid w:val="00FF0784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DD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06DD1"/>
    <w:pPr>
      <w:keepNext/>
      <w:keepLines/>
      <w:tabs>
        <w:tab w:val="left" w:pos="360"/>
        <w:tab w:val="num" w:pos="648"/>
        <w:tab w:val="left" w:pos="7200"/>
        <w:tab w:val="left" w:pos="8640"/>
        <w:tab w:val="left" w:pos="10440"/>
      </w:tabs>
      <w:suppressAutoHyphens/>
      <w:spacing w:before="240" w:after="60"/>
      <w:ind w:left="648" w:hanging="288"/>
      <w:outlineLvl w:val="0"/>
    </w:pPr>
    <w:rPr>
      <w:rFonts w:ascii="Helvetica" w:hAnsi="Helvetica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C06DD1"/>
    <w:pPr>
      <w:keepNext/>
      <w:ind w:left="1260" w:right="-18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06DD1"/>
    <w:pPr>
      <w:keepNext/>
      <w:framePr w:hSpace="180" w:wrap="around" w:vAnchor="page" w:hAnchor="margin" w:y="1621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06DD1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6DD1"/>
    <w:pPr>
      <w:keepNext/>
      <w:jc w:val="center"/>
      <w:outlineLvl w:val="4"/>
    </w:pPr>
    <w:rPr>
      <w:b/>
      <w:sz w:val="28"/>
    </w:rPr>
  </w:style>
  <w:style w:type="paragraph" w:styleId="Heading7">
    <w:name w:val="heading 7"/>
    <w:basedOn w:val="Normal"/>
    <w:next w:val="Normal"/>
    <w:qFormat/>
    <w:rsid w:val="001712AE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">
    <w:name w:val="Table:Num"/>
    <w:basedOn w:val="Normal"/>
    <w:rsid w:val="00C06DD1"/>
    <w:pPr>
      <w:keepLines/>
      <w:tabs>
        <w:tab w:val="left" w:pos="1080"/>
      </w:tabs>
      <w:suppressAutoHyphens/>
      <w:spacing w:before="120" w:after="120"/>
      <w:ind w:left="360" w:hanging="360"/>
      <w:jc w:val="center"/>
    </w:pPr>
    <w:rPr>
      <w:rFonts w:ascii="Helvetica" w:hAnsi="Helvetica"/>
      <w:b/>
      <w:szCs w:val="20"/>
    </w:rPr>
  </w:style>
  <w:style w:type="paragraph" w:customStyle="1" w:styleId="TableAlpha">
    <w:name w:val="Table:Alpha"/>
    <w:basedOn w:val="Normal"/>
    <w:rsid w:val="00C06DD1"/>
    <w:pPr>
      <w:keepLines/>
      <w:tabs>
        <w:tab w:val="num" w:pos="1080"/>
        <w:tab w:val="left" w:pos="7200"/>
      </w:tabs>
      <w:suppressAutoHyphens/>
      <w:spacing w:before="120" w:after="120"/>
      <w:ind w:left="360" w:hanging="360"/>
      <w:jc w:val="center"/>
    </w:pPr>
    <w:rPr>
      <w:rFonts w:ascii="Helvetica" w:hAnsi="Helvetica"/>
      <w:b/>
      <w:szCs w:val="20"/>
    </w:rPr>
  </w:style>
  <w:style w:type="character" w:styleId="FollowedHyperlink">
    <w:name w:val="FollowedHyperlink"/>
    <w:basedOn w:val="DefaultParagraphFont"/>
    <w:rsid w:val="00C06DD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C06DD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06DD1"/>
    <w:rPr>
      <w:sz w:val="32"/>
    </w:rPr>
  </w:style>
  <w:style w:type="character" w:styleId="CommentReference">
    <w:name w:val="annotation reference"/>
    <w:basedOn w:val="DefaultParagraphFont"/>
    <w:semiHidden/>
    <w:rsid w:val="00C06DD1"/>
    <w:rPr>
      <w:sz w:val="16"/>
    </w:rPr>
  </w:style>
  <w:style w:type="paragraph" w:styleId="CommentText">
    <w:name w:val="annotation text"/>
    <w:basedOn w:val="Normal"/>
    <w:semiHidden/>
    <w:rsid w:val="00C06DD1"/>
    <w:rPr>
      <w:sz w:val="20"/>
    </w:rPr>
  </w:style>
  <w:style w:type="paragraph" w:customStyle="1" w:styleId="Header12">
    <w:name w:val="Header 1"/>
    <w:basedOn w:val="Normal"/>
    <w:autoRedefine/>
    <w:rsid w:val="00C06DD1"/>
    <w:pPr>
      <w:jc w:val="center"/>
    </w:pPr>
    <w:rPr>
      <w:b/>
      <w:sz w:val="28"/>
    </w:rPr>
  </w:style>
  <w:style w:type="paragraph" w:styleId="TOC1">
    <w:name w:val="toc 1"/>
    <w:basedOn w:val="Normal"/>
    <w:next w:val="Normal"/>
    <w:autoRedefine/>
    <w:uiPriority w:val="39"/>
    <w:rsid w:val="00C06DD1"/>
    <w:pPr>
      <w:tabs>
        <w:tab w:val="right" w:leader="dot" w:pos="9720"/>
      </w:tabs>
    </w:pPr>
    <w:rPr>
      <w:b/>
    </w:rPr>
  </w:style>
  <w:style w:type="paragraph" w:styleId="TOC2">
    <w:name w:val="toc 2"/>
    <w:basedOn w:val="Normal"/>
    <w:next w:val="Normal"/>
    <w:autoRedefine/>
    <w:uiPriority w:val="39"/>
    <w:rsid w:val="00C06DD1"/>
    <w:pPr>
      <w:tabs>
        <w:tab w:val="right" w:leader="dot" w:pos="9720"/>
      </w:tabs>
      <w:ind w:left="240"/>
    </w:pPr>
    <w:rPr>
      <w:b/>
    </w:rPr>
  </w:style>
  <w:style w:type="paragraph" w:styleId="TOC3">
    <w:name w:val="toc 3"/>
    <w:basedOn w:val="Normal"/>
    <w:next w:val="Normal"/>
    <w:autoRedefine/>
    <w:semiHidden/>
    <w:rsid w:val="00C06DD1"/>
    <w:pPr>
      <w:ind w:left="480"/>
    </w:pPr>
  </w:style>
  <w:style w:type="paragraph" w:styleId="TOC4">
    <w:name w:val="toc 4"/>
    <w:basedOn w:val="Normal"/>
    <w:next w:val="Normal"/>
    <w:autoRedefine/>
    <w:semiHidden/>
    <w:rsid w:val="00C06DD1"/>
    <w:pPr>
      <w:ind w:left="720"/>
    </w:pPr>
  </w:style>
  <w:style w:type="paragraph" w:styleId="TOC5">
    <w:name w:val="toc 5"/>
    <w:basedOn w:val="Normal"/>
    <w:next w:val="Normal"/>
    <w:autoRedefine/>
    <w:semiHidden/>
    <w:rsid w:val="00C06DD1"/>
    <w:pPr>
      <w:ind w:left="960"/>
    </w:pPr>
  </w:style>
  <w:style w:type="paragraph" w:styleId="TOC6">
    <w:name w:val="toc 6"/>
    <w:basedOn w:val="Normal"/>
    <w:next w:val="Normal"/>
    <w:autoRedefine/>
    <w:semiHidden/>
    <w:rsid w:val="00C06DD1"/>
    <w:pPr>
      <w:ind w:left="1200"/>
    </w:pPr>
  </w:style>
  <w:style w:type="paragraph" w:styleId="TOC7">
    <w:name w:val="toc 7"/>
    <w:basedOn w:val="Normal"/>
    <w:next w:val="Normal"/>
    <w:autoRedefine/>
    <w:semiHidden/>
    <w:rsid w:val="00C06DD1"/>
    <w:pPr>
      <w:ind w:left="1440"/>
    </w:pPr>
  </w:style>
  <w:style w:type="paragraph" w:styleId="TOC8">
    <w:name w:val="toc 8"/>
    <w:basedOn w:val="Normal"/>
    <w:next w:val="Normal"/>
    <w:autoRedefine/>
    <w:semiHidden/>
    <w:rsid w:val="00C06DD1"/>
    <w:pPr>
      <w:ind w:left="1680"/>
    </w:pPr>
  </w:style>
  <w:style w:type="paragraph" w:styleId="TOC9">
    <w:name w:val="toc 9"/>
    <w:basedOn w:val="Normal"/>
    <w:next w:val="Normal"/>
    <w:autoRedefine/>
    <w:semiHidden/>
    <w:rsid w:val="00C06DD1"/>
    <w:pPr>
      <w:ind w:left="1920"/>
    </w:pPr>
  </w:style>
  <w:style w:type="paragraph" w:customStyle="1" w:styleId="bodytextforLP">
    <w:name w:val="body text for LP"/>
    <w:basedOn w:val="Normal"/>
    <w:link w:val="bodytextforLPChar"/>
    <w:rsid w:val="00C06DD1"/>
    <w:pPr>
      <w:numPr>
        <w:ilvl w:val="12"/>
      </w:numPr>
      <w:spacing w:after="120"/>
      <w:ind w:left="432"/>
    </w:pPr>
  </w:style>
  <w:style w:type="paragraph" w:customStyle="1" w:styleId="HeaderI">
    <w:name w:val="Header I."/>
    <w:basedOn w:val="Normal"/>
    <w:rsid w:val="00C06DD1"/>
    <w:pPr>
      <w:numPr>
        <w:numId w:val="10"/>
      </w:numPr>
      <w:tabs>
        <w:tab w:val="left" w:pos="432"/>
      </w:tabs>
      <w:spacing w:after="120"/>
    </w:pPr>
    <w:rPr>
      <w:b/>
      <w:sz w:val="28"/>
    </w:rPr>
  </w:style>
  <w:style w:type="paragraph" w:customStyle="1" w:styleId="HeaderA">
    <w:name w:val="Header A."/>
    <w:basedOn w:val="Normal"/>
    <w:rsid w:val="00C06DD1"/>
    <w:pPr>
      <w:numPr>
        <w:ilvl w:val="1"/>
        <w:numId w:val="10"/>
      </w:numPr>
      <w:spacing w:after="120"/>
    </w:pPr>
  </w:style>
  <w:style w:type="paragraph" w:customStyle="1" w:styleId="Header1">
    <w:name w:val="Header &quot;1.&quot;"/>
    <w:basedOn w:val="Normal"/>
    <w:link w:val="Header1Char"/>
    <w:rsid w:val="00C06DD1"/>
    <w:pPr>
      <w:numPr>
        <w:ilvl w:val="2"/>
        <w:numId w:val="10"/>
      </w:numPr>
      <w:spacing w:after="120"/>
    </w:pPr>
  </w:style>
  <w:style w:type="paragraph" w:customStyle="1" w:styleId="Headera0">
    <w:name w:val="Header &quot;a.&quot;"/>
    <w:basedOn w:val="Header1"/>
    <w:link w:val="HeaderaChar"/>
    <w:rsid w:val="00C06DD1"/>
    <w:pPr>
      <w:numPr>
        <w:ilvl w:val="3"/>
      </w:numPr>
    </w:pPr>
  </w:style>
  <w:style w:type="paragraph" w:customStyle="1" w:styleId="Header10">
    <w:name w:val="Header &quot;1)&quot;"/>
    <w:basedOn w:val="Normal"/>
    <w:link w:val="Header1Char0"/>
    <w:rsid w:val="00C06DD1"/>
    <w:pPr>
      <w:numPr>
        <w:ilvl w:val="4"/>
        <w:numId w:val="10"/>
      </w:numPr>
      <w:spacing w:after="120"/>
    </w:pPr>
  </w:style>
  <w:style w:type="paragraph" w:customStyle="1" w:styleId="Headera1">
    <w:name w:val="Header &quot;a)&quot;"/>
    <w:basedOn w:val="Normal"/>
    <w:link w:val="HeaderaChar0"/>
    <w:rsid w:val="00C06DD1"/>
    <w:pPr>
      <w:numPr>
        <w:ilvl w:val="5"/>
        <w:numId w:val="10"/>
      </w:numPr>
      <w:spacing w:after="120"/>
    </w:pPr>
  </w:style>
  <w:style w:type="paragraph" w:customStyle="1" w:styleId="Header11">
    <w:name w:val="Header &quot;(1)&quot;"/>
    <w:basedOn w:val="Normal"/>
    <w:rsid w:val="00C06DD1"/>
    <w:pPr>
      <w:numPr>
        <w:ilvl w:val="6"/>
        <w:numId w:val="10"/>
      </w:numPr>
      <w:spacing w:after="120"/>
    </w:pPr>
  </w:style>
  <w:style w:type="paragraph" w:customStyle="1" w:styleId="Headera2">
    <w:name w:val="Header &quot;(a)&quot;"/>
    <w:basedOn w:val="Normal"/>
    <w:rsid w:val="00C06DD1"/>
    <w:pPr>
      <w:numPr>
        <w:ilvl w:val="7"/>
        <w:numId w:val="10"/>
      </w:numPr>
      <w:spacing w:after="120"/>
    </w:pPr>
  </w:style>
  <w:style w:type="paragraph" w:customStyle="1" w:styleId="Headeri0">
    <w:name w:val="Header &quot;(i)&quot;"/>
    <w:basedOn w:val="Normal"/>
    <w:rsid w:val="00C06DD1"/>
    <w:pPr>
      <w:numPr>
        <w:ilvl w:val="8"/>
        <w:numId w:val="10"/>
      </w:numPr>
      <w:tabs>
        <w:tab w:val="left" w:pos="3456"/>
      </w:tabs>
      <w:spacing w:after="120"/>
    </w:pPr>
  </w:style>
  <w:style w:type="paragraph" w:customStyle="1" w:styleId="Marysbullet">
    <w:name w:val="Marys bullet"/>
    <w:basedOn w:val="Normal"/>
    <w:rsid w:val="00C06DD1"/>
    <w:pPr>
      <w:numPr>
        <w:numId w:val="4"/>
      </w:numPr>
      <w:tabs>
        <w:tab w:val="clear" w:pos="360"/>
      </w:tabs>
      <w:spacing w:after="120"/>
      <w:ind w:left="1296" w:hanging="432"/>
    </w:pPr>
  </w:style>
  <w:style w:type="paragraph" w:styleId="Header">
    <w:name w:val="header"/>
    <w:basedOn w:val="Normal"/>
    <w:rsid w:val="00C06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DD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06DD1"/>
    <w:pPr>
      <w:framePr w:w="3384" w:hSpace="144" w:wrap="notBeside" w:vAnchor="text" w:hAnchor="page" w:x="8065" w:y="1" w:anchorLock="1"/>
    </w:pPr>
    <w:rPr>
      <w:i/>
      <w:iCs/>
    </w:rPr>
  </w:style>
  <w:style w:type="paragraph" w:customStyle="1" w:styleId="para">
    <w:name w:val="para"/>
    <w:rsid w:val="003D6DAD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78" w:after="58" w:line="220" w:lineRule="atLeast"/>
    </w:pPr>
    <w:rPr>
      <w:rFonts w:ascii="Helvetica" w:hAnsi="Helvetica" w:cs="Helvetica"/>
      <w:sz w:val="22"/>
      <w:szCs w:val="22"/>
    </w:rPr>
  </w:style>
  <w:style w:type="paragraph" w:customStyle="1" w:styleId="note">
    <w:name w:val="note"/>
    <w:rsid w:val="00EC0BB8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33" w:after="38" w:line="245" w:lineRule="atLeast"/>
    </w:pPr>
    <w:rPr>
      <w:rFonts w:ascii="Helvetica" w:hAnsi="Helvetica" w:cs="Helvetica"/>
      <w:sz w:val="22"/>
      <w:szCs w:val="22"/>
    </w:rPr>
  </w:style>
  <w:style w:type="paragraph" w:styleId="BalloonText">
    <w:name w:val="Balloon Text"/>
    <w:basedOn w:val="Normal"/>
    <w:semiHidden/>
    <w:rsid w:val="009207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rmationboxtext">
    <w:name w:val="Information box text"/>
    <w:rsid w:val="003844EF"/>
    <w:pPr>
      <w:spacing w:after="60"/>
      <w:ind w:left="144"/>
    </w:pPr>
    <w:rPr>
      <w:rFonts w:ascii="Arial" w:hAnsi="Arial" w:cs="Helvetica"/>
      <w:sz w:val="24"/>
      <w:szCs w:val="24"/>
    </w:rPr>
  </w:style>
  <w:style w:type="numbering" w:customStyle="1" w:styleId="LevelofUseboxtext">
    <w:name w:val="Level of Use box text"/>
    <w:rsid w:val="003844EF"/>
    <w:pPr>
      <w:numPr>
        <w:numId w:val="11"/>
      </w:numPr>
    </w:pPr>
  </w:style>
  <w:style w:type="paragraph" w:customStyle="1" w:styleId="TextBOLDCAPScenteredunderline">
    <w:name w:val="Text:BOLD+CAPS+centered+underline"/>
    <w:rsid w:val="003844EF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38" w:after="38" w:line="267" w:lineRule="atLeast"/>
      <w:jc w:val="center"/>
    </w:pPr>
    <w:rPr>
      <w:rFonts w:ascii="Arial" w:hAnsi="Arial" w:cs="Arial"/>
      <w:b/>
      <w:bCs/>
      <w:caps/>
      <w:sz w:val="24"/>
      <w:szCs w:val="24"/>
      <w:u w:val="single"/>
    </w:rPr>
  </w:style>
  <w:style w:type="paragraph" w:customStyle="1" w:styleId="Informationboxcheckbox">
    <w:name w:val="Information box checkbox"/>
    <w:rsid w:val="003844EF"/>
    <w:pPr>
      <w:spacing w:after="60"/>
      <w:jc w:val="center"/>
    </w:pPr>
    <w:rPr>
      <w:rFonts w:ascii="Arial" w:hAnsi="Arial" w:cs="Helvetica"/>
      <w:sz w:val="24"/>
      <w:szCs w:val="24"/>
    </w:rPr>
  </w:style>
  <w:style w:type="paragraph" w:customStyle="1" w:styleId="Default">
    <w:name w:val="Default"/>
    <w:rsid w:val="00772B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aChar0">
    <w:name w:val="Header &quot;a)&quot; Char"/>
    <w:basedOn w:val="DefaultParagraphFont"/>
    <w:link w:val="Headera1"/>
    <w:rsid w:val="009F79BC"/>
    <w:rPr>
      <w:rFonts w:ascii="Arial" w:hAnsi="Arial"/>
      <w:sz w:val="22"/>
      <w:szCs w:val="24"/>
      <w:lang w:val="en-US" w:eastAsia="en-US" w:bidi="ar-SA"/>
    </w:rPr>
  </w:style>
  <w:style w:type="character" w:customStyle="1" w:styleId="bodytextforLPChar">
    <w:name w:val="body text for LP Char"/>
    <w:basedOn w:val="DefaultParagraphFont"/>
    <w:link w:val="bodytextforLP"/>
    <w:rsid w:val="009F79BC"/>
    <w:rPr>
      <w:rFonts w:ascii="Arial" w:hAnsi="Arial"/>
      <w:sz w:val="22"/>
      <w:szCs w:val="24"/>
      <w:lang w:val="en-US" w:eastAsia="en-US" w:bidi="ar-SA"/>
    </w:rPr>
  </w:style>
  <w:style w:type="character" w:customStyle="1" w:styleId="Header1Char">
    <w:name w:val="Header &quot;1.&quot; Char"/>
    <w:basedOn w:val="DefaultParagraphFont"/>
    <w:link w:val="Header1"/>
    <w:rsid w:val="009F79BC"/>
    <w:rPr>
      <w:rFonts w:ascii="Arial" w:hAnsi="Arial"/>
      <w:sz w:val="22"/>
      <w:szCs w:val="24"/>
      <w:lang w:val="en-US" w:eastAsia="en-US" w:bidi="ar-SA"/>
    </w:rPr>
  </w:style>
  <w:style w:type="character" w:customStyle="1" w:styleId="HeaderaChar">
    <w:name w:val="Header &quot;a.&quot; Char"/>
    <w:basedOn w:val="Header1Char"/>
    <w:link w:val="Headera0"/>
    <w:rsid w:val="009F79BC"/>
    <w:rPr>
      <w:rFonts w:ascii="Arial" w:hAnsi="Arial"/>
      <w:sz w:val="22"/>
      <w:szCs w:val="24"/>
      <w:lang w:val="en-US" w:eastAsia="en-US" w:bidi="ar-SA"/>
    </w:rPr>
  </w:style>
  <w:style w:type="character" w:customStyle="1" w:styleId="Header1Char0">
    <w:name w:val="Header &quot;1)&quot; Char"/>
    <w:basedOn w:val="DefaultParagraphFont"/>
    <w:link w:val="Header10"/>
    <w:rsid w:val="00D92392"/>
    <w:rPr>
      <w:rFonts w:ascii="Arial" w:hAnsi="Arial"/>
      <w:sz w:val="22"/>
      <w:szCs w:val="24"/>
      <w:lang w:val="en-US" w:eastAsia="en-US" w:bidi="ar-SA"/>
    </w:rPr>
  </w:style>
  <w:style w:type="paragraph" w:customStyle="1" w:styleId="REFERENCESBASES">
    <w:name w:val="REFERENCES/BASES"/>
    <w:basedOn w:val="Normal"/>
    <w:rsid w:val="00BC3858"/>
    <w:pPr>
      <w:numPr>
        <w:numId w:val="14"/>
      </w:numPr>
    </w:pPr>
    <w:rPr>
      <w:caps/>
      <w:sz w:val="24"/>
      <w:u w:val="single"/>
    </w:rPr>
  </w:style>
  <w:style w:type="paragraph" w:customStyle="1" w:styleId="ReferencesBaseslist">
    <w:name w:val="References/Bases list"/>
    <w:basedOn w:val="REFERENCESBASES"/>
    <w:rsid w:val="00BC3858"/>
    <w:pPr>
      <w:numPr>
        <w:ilvl w:val="1"/>
      </w:numPr>
    </w:pPr>
    <w:rPr>
      <w:caps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keem\17-08-2015\Category%202\Lesson%20Plan%20Outline%20Template\Sample%20Lesson%20Plan%20Outline%20Template%20Free%20Downlo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11912</Event_x0020_ID>
    <Committee xmlns="2fb8a92a-9032-49d6-b983-191f0a73b01f">
      <Value>OTS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_dlc_DocId xmlns="4bd63098-0c83-43cf-abdd-085f2cc55a51">YWEQ7USXTMD7-11-3072</_dlc_DocId>
    <_dlc_DocIdUrl xmlns="4bd63098-0c83-43cf-abdd-085f2cc55a51">
      <Url>https://www.wecc.biz/_layouts/15/DocIdRedir.aspx?ID=YWEQ7USXTMD7-11-3072</Url>
      <Description>YWEQ7USXTMD7-11-3072</Description>
    </_dlc_DocIdUrl>
    <Courses xmlns="2fb8a92a-9032-49d6-b983-191f0a73b01f" xsi:nil="true"/>
    <Meeting_x0020_Date xmlns="2fb8a92a-9032-49d6-b983-191f0a73b01f">2015-07-29T06:00:00+00:00</Meeting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ass Descriptions and Training Materials" ma:contentTypeID="0x010100E45EF0F8AAA65E428351BA36F1B645BE0400435BFA45095E194D938F82FDA3FCF708" ma:contentTypeVersion="6" ma:contentTypeDescription="" ma:contentTypeScope="" ma:versionID="51005d45540f8090246e04f698d8b450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92807c42577b034b5a494acb4bf03481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ate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Courses" minOccurs="0"/>
                <xsd:element ref="ns3:Event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FWG"/>
                    <xsd:enumeration value="BOD"/>
                    <xsd:enumeration value="CHB"/>
                    <xsd:enumeration value="CIIMS"/>
                    <xsd:enumeration value="CWG"/>
                    <xsd:enumeration value="DDMWG"/>
                    <xsd:enumeration value="DEWG"/>
                    <xsd:enumeration value="DMWG"/>
                    <xsd:enumeration value="DSMTF"/>
                    <xsd:enumeration value="DWG"/>
                    <xsd:enumeration value="EDWG"/>
                    <xsd:enumeration value="EIWG"/>
                    <xsd:enumeration value="EMSWG"/>
                    <xsd:enumeration value="ESWG"/>
                    <xsd:enumeration value="FAC"/>
                    <xsd:enumeration value="GC"/>
                    <xsd:enumeration value="GEPSLFUWG"/>
                    <xsd:enumeration value="GEPUWG"/>
                    <xsd:enumeration value="HMTF"/>
                    <xsd:enumeration value="HPWG"/>
                    <xsd:enumeration value="HRCC"/>
                    <xsd:enumeration value="HVDCTF"/>
                    <xsd:enumeration value="ISAS"/>
                    <xsd:enumeration value="IWG"/>
                    <xsd:enumeration value="JGC"/>
                    <xsd:enumeration value="JSIS"/>
                    <xsd:enumeration value="LMTF"/>
                    <xsd:enumeration value="LRS"/>
                    <xsd:enumeration value="MAC"/>
                    <xsd:enumeration value="MIC"/>
                    <xsd:enumeration value="MIS"/>
                    <xsd:enumeration value="MSRATF"/>
                    <xsd:enumeration value="MVWG"/>
                    <xsd:enumeration value="MWG"/>
                    <xsd:enumeration value="NC"/>
                    <xsd:enumeration value="NDSTF"/>
                    <xsd:enumeration value="OAWG"/>
                    <xsd:enumeration value="OC"/>
                    <xsd:enumeration value="OIWG"/>
                    <xsd:enumeration value="OPEAS"/>
                    <xsd:enumeration value="OPWG"/>
                    <xsd:enumeration value="OTS"/>
                    <xsd:enumeration value="PCC"/>
                    <xsd:enumeration value="PCFTF"/>
                    <xsd:enumeration value="POITF"/>
                    <xsd:enumeration value="POTF"/>
                    <xsd:enumeration value="PPMVDTF"/>
                    <xsd:enumeration value="PSWG"/>
                    <xsd:enumeration value="PTIPUWG"/>
                    <xsd:enumeration value="PWG"/>
                    <xsd:enumeration value="PWUWG"/>
                    <xsd:enumeration value="RASRS"/>
                    <xsd:enumeration value="RAWG"/>
                    <xsd:enumeration value="REMTF"/>
                    <xsd:enumeration value="RPCG"/>
                    <xsd:enumeration value="RS"/>
                    <xsd:enumeration value="RTSWG"/>
                    <xsd:enumeration value="RWG"/>
                    <xsd:enumeration value="S4-9WG"/>
                    <xsd:enumeration value="SIS"/>
                    <xsd:enumeration value="SPSG"/>
                    <xsd:enumeration value="SRWG"/>
                    <xsd:enumeration value="SSWG"/>
                    <xsd:enumeration value="SWG"/>
                    <xsd:enumeration value="TAS"/>
                    <xsd:enumeration value="TDTF"/>
                    <xsd:enumeration value="TELWG"/>
                    <xsd:enumeration value="TEPPC"/>
                    <xsd:enumeration value="TOS"/>
                    <xsd:enumeration value="TSS"/>
                    <xsd:enumeration value="TWG"/>
                    <xsd:enumeration value="UFAS"/>
                    <xsd:enumeration value="UFLSRG"/>
                    <xsd:enumeration value="USFEATF"/>
                    <xsd:enumeration value="USFTF"/>
                    <xsd:enumeration value="VGITF"/>
                    <xsd:enumeration value="VGORTF"/>
                    <xsd:enumeration value="VGS"/>
                    <xsd:enumeration value="WBRTF"/>
                    <xsd:enumeration value="WREGIS"/>
                    <xsd:enumeration value="WREGIS-C"/>
                    <xsd:enumeration value="WREGIS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NDA"/>
          <xsd:enumeration value="TFI"/>
        </xsd:restriction>
      </xsd:simpleType>
    </xsd:element>
    <xsd:element name="Meeting_x0020_Date" ma:index="13" nillable="true" ma:displayName="Meeting Date" ma:default="[today]" ma:format="DateOnly" ma:internalName="Meeting_x0020_Date">
      <xsd:simpleType>
        <xsd:restriction base="dms:DateTime"/>
      </xsd:simpleType>
    </xsd:element>
    <xsd:element name="Courses" ma:index="20" nillable="true" ma:displayName="Courses" ma:format="Dropdown" ma:internalName="Courses" ma:readOnly="false">
      <xsd:simpleType>
        <xsd:restriction base="dms:Choice">
          <xsd:enumeration value="Dynamics of Disturbances"/>
          <xsd:enumeration value="Generation Balance"/>
          <xsd:enumeration value="Introduction to System Operations"/>
          <xsd:enumeration value="Overview of System Operations Workshop"/>
          <xsd:enumeration value="Power System Dynamics"/>
          <xsd:enumeration value="Power System Protection"/>
          <xsd:enumeration value="Schedulers"/>
          <xsd:enumeration value="Switching"/>
          <xsd:enumeration value="System Restoration"/>
          <xsd:enumeration value="System Stability"/>
          <xsd:enumeration value="Systematic Approach to Training (SAT)"/>
          <xsd:enumeration value="Train the Trainer"/>
          <xsd:enumeration value="Training Information"/>
          <xsd:enumeration value="Transmission Operation -  Voltage Control"/>
          <xsd:enumeration value="Transmission Operation - Protective Relaying"/>
          <xsd:enumeration value="WREGIS User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1" nillable="true" ma:displayName="Calendar Event ID" ma:internalName="Event_x0020_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2303B-9797-4A9D-95A0-00ECFBC5F804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2.xml><?xml version="1.0" encoding="utf-8"?>
<ds:datastoreItem xmlns:ds="http://schemas.openxmlformats.org/officeDocument/2006/customXml" ds:itemID="{E860288D-ABD6-4D38-BE83-0D834D78A5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2AE57D-E8EF-4940-BCB1-AD1E33F90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03971-DB3B-4DCF-9A29-32774101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8a92a-9032-49d6-b983-191f0a73b01f"/>
    <ds:schemaRef ds:uri="4bd63098-0c83-43cf-abdd-085f2cc55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Lesson Plan Outline Template Free Download</Template>
  <TotalTime>5</TotalTime>
  <Pages>6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Column</vt:lpstr>
    </vt:vector>
  </TitlesOfParts>
  <Company>NMC</Company>
  <LinksUpToDate>false</LinksUpToDate>
  <CharactersWithSpaces>2584</CharactersWithSpaces>
  <SharedDoc>false</SharedDoc>
  <HLinks>
    <vt:vector size="216" baseType="variant"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_Toc329780691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_Toc329780690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_Toc329780689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_Toc329780688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_Toc329780687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_Toc329780686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_Toc329780685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_Toc329780684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_Toc329780683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_Toc329780682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_Toc329780681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_Toc329780680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_Toc329780679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_Toc329780678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_Toc329780677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_Toc329780676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_Toc329780675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_Toc329780674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_Toc329780673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_Toc329780672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_Toc329780671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_Toc329780670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_Toc329780669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_Toc329780668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_Toc329780667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_Toc329780666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_Toc329780665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_Toc329780664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_Toc329780663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_Toc329780662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_Toc329780661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_Toc329780660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_Toc329780659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_Toc329780658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_Toc329780657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_Toc329780656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Outline Template</dc:title>
  <dc:creator>Blue Berry Labs</dc:creator>
  <cp:lastModifiedBy>Blue Berry Labs</cp:lastModifiedBy>
  <cp:revision>1</cp:revision>
  <cp:lastPrinted>2015-04-17T23:29:00Z</cp:lastPrinted>
  <dcterms:created xsi:type="dcterms:W3CDTF">2015-08-24T20:04:00Z</dcterms:created>
  <dcterms:modified xsi:type="dcterms:W3CDTF">2015-08-24T20:10:00Z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Title">
    <vt:lpwstr>TWO COLUMN LESSON PLAN</vt:lpwstr>
  </property>
  <property fmtid="{D5CDD505-2E9C-101B-9397-08002B2CF9AE}" pid="3" name="Major_Rev">
    <vt:lpwstr>004</vt:lpwstr>
  </property>
  <property fmtid="{D5CDD505-2E9C-101B-9397-08002B2CF9AE}" pid="4" name="Doc_Sub_Type">
    <vt:lpwstr>TRNG</vt:lpwstr>
  </property>
  <property fmtid="{D5CDD505-2E9C-101B-9397-08002B2CF9AE}" pid="5" name="Facility">
    <vt:lpwstr>FL</vt:lpwstr>
  </property>
  <property fmtid="{D5CDD505-2E9C-101B-9397-08002B2CF9AE}" pid="6" name="Doc_Status">
    <vt:lpwstr>ISSUED</vt:lpwstr>
  </property>
  <property fmtid="{D5CDD505-2E9C-101B-9397-08002B2CF9AE}" pid="7" name="Doc_Type">
    <vt:lpwstr>FORM</vt:lpwstr>
  </property>
  <property fmtid="{D5CDD505-2E9C-101B-9397-08002B2CF9AE}" pid="8" name="Issue_Date">
    <vt:lpwstr>2005-07-05T00:00:00Z</vt:lpwstr>
  </property>
  <property fmtid="{D5CDD505-2E9C-101B-9397-08002B2CF9AE}" pid="9" name="Doc_Nbr">
    <vt:lpwstr>QF103017</vt:lpwstr>
  </property>
  <property fmtid="{D5CDD505-2E9C-101B-9397-08002B2CF9AE}" pid="10" name="Temp_Rev_Flag">
    <vt:lpwstr>N</vt:lpwstr>
  </property>
  <property fmtid="{D5CDD505-2E9C-101B-9397-08002B2CF9AE}" pid="11" name="Sheet_Nbr">
    <vt:lpwstr/>
  </property>
  <property fmtid="{D5CDD505-2E9C-101B-9397-08002B2CF9AE}" pid="12" name="Minor_Rev">
    <vt:lpwstr/>
  </property>
  <property fmtid="{D5CDD505-2E9C-101B-9397-08002B2CF9AE}" pid="13" name="ContentTypeId">
    <vt:lpwstr>0x010100E45EF0F8AAA65E428351BA36F1B645BE0400435BFA45095E194D938F82FDA3FCF708</vt:lpwstr>
  </property>
  <property fmtid="{D5CDD505-2E9C-101B-9397-08002B2CF9AE}" pid="14" name="_dlc_DocIdItemGuid">
    <vt:lpwstr>03939158-de91-46b5-97e8-1bff2a6721e9</vt:lpwstr>
  </property>
  <property fmtid="{D5CDD505-2E9C-101B-9397-08002B2CF9AE}" pid="15" name="TaxKeyword">
    <vt:lpwstr/>
  </property>
</Properties>
</file>